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4B8A" w14:textId="311F6006" w:rsidR="00B3502B" w:rsidRPr="00861933" w:rsidRDefault="00B3502B" w:rsidP="00FE31D0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861933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634D5593" w14:textId="3F127C45" w:rsidR="007628AD" w:rsidRPr="007628AD" w:rsidRDefault="007628AD" w:rsidP="00FE31D0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628A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628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8AD">
        <w:rPr>
          <w:rFonts w:ascii="GHEA Grapalat" w:hAnsi="GHEA Grapalat" w:cs="Sylfaen"/>
          <w:sz w:val="24"/>
          <w:szCs w:val="24"/>
          <w:lang w:val="hy-AM"/>
        </w:rPr>
        <w:t>ՀԱՆՐԱՊԵՏՈՒԹՅԱՆ ԱՌՈՂՋԱՊԱՀՈՒԹՅԱՆ</w:t>
      </w:r>
      <w:r w:rsidRPr="007628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28AD">
        <w:rPr>
          <w:rFonts w:ascii="GHEA Grapalat" w:hAnsi="GHEA Grapalat" w:cs="Sylfaen"/>
          <w:sz w:val="24"/>
          <w:szCs w:val="24"/>
          <w:lang w:val="hy-AM"/>
        </w:rPr>
        <w:t>ՆԱԽԱՐԱՐ</w:t>
      </w:r>
    </w:p>
    <w:p w14:paraId="28D8D247" w14:textId="77777777" w:rsidR="007628AD" w:rsidRPr="007628AD" w:rsidRDefault="007628AD" w:rsidP="00FE31D0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 w:rsidRPr="007628AD">
        <w:rPr>
          <w:rFonts w:ascii="GHEA Grapalat" w:hAnsi="GHEA Grapalat" w:cs="Sylfaen"/>
          <w:sz w:val="24"/>
          <w:szCs w:val="24"/>
        </w:rPr>
        <w:t>ՀՐԱՄԱՆ</w:t>
      </w:r>
    </w:p>
    <w:p w14:paraId="2107BA86" w14:textId="77777777" w:rsidR="007628AD" w:rsidRPr="007628AD" w:rsidRDefault="007628AD" w:rsidP="00FE31D0">
      <w:pPr>
        <w:pBdr>
          <w:bottom w:val="thinThickSmallGap" w:sz="24" w:space="0" w:color="auto"/>
        </w:pBdr>
        <w:spacing w:line="240" w:lineRule="auto"/>
        <w:jc w:val="center"/>
        <w:rPr>
          <w:rFonts w:ascii="GHEA Grapalat" w:hAnsi="GHEA Grapalat" w:cs="Sylfaen"/>
          <w:sz w:val="12"/>
          <w:szCs w:val="12"/>
        </w:rPr>
      </w:pPr>
    </w:p>
    <w:p w14:paraId="3D0E8234" w14:textId="1A6F68C1" w:rsidR="007628AD" w:rsidRPr="00FE31D0" w:rsidRDefault="007628AD" w:rsidP="007628AD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628AD">
        <w:rPr>
          <w:rFonts w:ascii="GHEA Grapalat" w:hAnsi="GHEA Grapalat" w:cs="Sylfaen"/>
          <w:sz w:val="24"/>
          <w:szCs w:val="24"/>
        </w:rPr>
        <w:t>«___»</w:t>
      </w:r>
      <w:r w:rsidRPr="007628AD">
        <w:rPr>
          <w:rFonts w:ascii="GHEA Grapalat" w:hAnsi="GHEA Grapalat" w:cs="Times Armenian"/>
          <w:sz w:val="24"/>
          <w:szCs w:val="24"/>
        </w:rPr>
        <w:t xml:space="preserve">____________ </w:t>
      </w:r>
      <w:proofErr w:type="gramStart"/>
      <w:r w:rsidRPr="007628AD">
        <w:rPr>
          <w:rFonts w:ascii="GHEA Grapalat" w:hAnsi="GHEA Grapalat" w:cs="Times Armenian"/>
          <w:sz w:val="24"/>
          <w:szCs w:val="24"/>
        </w:rPr>
        <w:t>202</w:t>
      </w:r>
      <w:r w:rsidRPr="007628AD">
        <w:rPr>
          <w:rFonts w:ascii="GHEA Grapalat" w:hAnsi="GHEA Grapalat" w:cs="Times Armenian"/>
          <w:sz w:val="24"/>
          <w:szCs w:val="24"/>
        </w:rPr>
        <w:t>5</w:t>
      </w:r>
      <w:r w:rsidRPr="007628AD">
        <w:rPr>
          <w:rFonts w:ascii="GHEA Grapalat" w:hAnsi="GHEA Grapalat" w:cs="Times Armenian"/>
          <w:sz w:val="24"/>
          <w:szCs w:val="24"/>
        </w:rPr>
        <w:t xml:space="preserve">  </w:t>
      </w:r>
      <w:r w:rsidRPr="007628AD">
        <w:rPr>
          <w:rFonts w:ascii="GHEA Grapalat" w:hAnsi="GHEA Grapalat" w:cs="Sylfaen"/>
          <w:sz w:val="24"/>
          <w:szCs w:val="24"/>
        </w:rPr>
        <w:t>թ</w:t>
      </w:r>
      <w:proofErr w:type="gramEnd"/>
      <w:r w:rsidRPr="007628AD">
        <w:rPr>
          <w:rFonts w:ascii="GHEA Grapalat" w:hAnsi="GHEA Grapalat" w:cs="Sylfaen"/>
          <w:sz w:val="24"/>
          <w:szCs w:val="24"/>
        </w:rPr>
        <w:t xml:space="preserve">   </w:t>
      </w:r>
      <w:r w:rsidR="00FE31D0">
        <w:rPr>
          <w:rFonts w:ascii="GHEA Grapalat" w:hAnsi="GHEA Grapalat" w:cs="Sylfaen"/>
          <w:sz w:val="24"/>
          <w:szCs w:val="24"/>
        </w:rPr>
        <w:tab/>
      </w:r>
      <w:r w:rsidRPr="007628AD">
        <w:rPr>
          <w:rFonts w:ascii="GHEA Grapalat" w:hAnsi="GHEA Grapalat" w:cs="Sylfaen"/>
          <w:sz w:val="24"/>
          <w:szCs w:val="24"/>
        </w:rPr>
        <w:t>No __________</w:t>
      </w:r>
      <w:r w:rsidR="00FE31D0">
        <w:rPr>
          <w:rFonts w:ascii="GHEA Grapalat" w:hAnsi="GHEA Grapalat" w:cs="Sylfaen"/>
          <w:sz w:val="24"/>
          <w:szCs w:val="24"/>
        </w:rPr>
        <w:t xml:space="preserve"> </w:t>
      </w:r>
      <w:r w:rsidR="00FE31D0"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70A5DE47" w14:textId="77777777" w:rsidR="007628AD" w:rsidRPr="007628AD" w:rsidRDefault="007628AD" w:rsidP="007628AD">
      <w:pPr>
        <w:pStyle w:val="Header"/>
        <w:rPr>
          <w:sz w:val="24"/>
          <w:szCs w:val="24"/>
        </w:rPr>
      </w:pPr>
    </w:p>
    <w:p w14:paraId="73906A21" w14:textId="730CE6EE" w:rsidR="0059442F" w:rsidRPr="00861933" w:rsidRDefault="0059442F" w:rsidP="007628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86193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ԱՌՈՂՋԱՊԱՀՈՒԹՅԱՆ ԲՆԱԳԱՎԱՌՈՒՄ ՆԵՐԿԱԶՄԱԿԵՐՊԱԿԱՆ (ԲԺՇԿԱԿԱՆ ՀԱՍՏԱՏՈՒԹՅԱՆ ՆԵՐՍՈՒՄ) ՄԱԿԱՐԴԱԿՈՒՄ ԲԺՇԿԱԿԱՆ ՕԳՆՈՒԹՅԱՆ</w:t>
      </w:r>
      <w:r w:rsidR="007423B9" w:rsidRPr="0086193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ԵՎ</w:t>
      </w:r>
      <w:r w:rsidRPr="0086193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ՍՊԱՍԱՐԿՄԱՆ ԵՐԵՔ ՀԻՄՆԱԿԱՆ ԲԱՂԱԴՐԻՉԻ՝ ԿԱՌՈՒՑՎԱԾՔԻ, ԳՈՐԾԸՆԹԱՑԻ </w:t>
      </w:r>
      <w:r w:rsidR="007423B9" w:rsidRPr="0086193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ԵՎ</w:t>
      </w:r>
      <w:r w:rsidR="000B01AD" w:rsidRPr="0086193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86193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ԱՐԴՅՈՒՆՔԻ ՀԱՄԱԼԻՐ ԳՆԱՀԱՏՄԱՆ </w:t>
      </w:r>
      <w:r w:rsidR="007423B9" w:rsidRPr="0086193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ԵՎ </w:t>
      </w:r>
      <w:r w:rsidRPr="0086193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ԲԱՐԵԼԱՎՄԱՆ ԱՆԸՆԴՀԱՏՈՒԹՅՈՒՆՆ ԱՊԱՀՈՎՈՂ ԳՈՐԾԸՆԹԱՑԻ ԻՐԱԿԱՆԱՑՄԱՆ</w:t>
      </w:r>
      <w:r w:rsidR="007628A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861933">
        <w:rPr>
          <w:rFonts w:ascii="GHEA Grapalat" w:hAnsi="GHEA Grapalat"/>
          <w:b/>
          <w:sz w:val="24"/>
          <w:szCs w:val="24"/>
          <w:lang w:val="hy-AM"/>
        </w:rPr>
        <w:t>ԿԱՐԳԸ</w:t>
      </w:r>
      <w:r w:rsidRPr="0086193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7423B9" w:rsidRPr="0086193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ՍԱՀՄԱՆԵԼՈՒ </w:t>
      </w:r>
      <w:r w:rsidRPr="00861933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ՄԱՍԻՆ</w:t>
      </w:r>
    </w:p>
    <w:p w14:paraId="5A74BDB5" w14:textId="77777777" w:rsidR="0059442F" w:rsidRPr="00861933" w:rsidRDefault="0059442F" w:rsidP="0059442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38C951" w14:textId="5B010B64" w:rsidR="00505C34" w:rsidRPr="00861933" w:rsidRDefault="00505C34" w:rsidP="004776CF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Հիմք ընդունելով </w:t>
      </w:r>
      <w:r w:rsidR="00FC01D4"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>«Բնակչության բժշկական օգնության և սպասարկման մասին» օրենքի 2-րդ հոդվածի 1-ին մասի 27-րդ կետը</w:t>
      </w:r>
      <w:r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</w:t>
      </w:r>
    </w:p>
    <w:p w14:paraId="009006FD" w14:textId="77777777" w:rsidR="00415D07" w:rsidRPr="00861933" w:rsidRDefault="00415D07" w:rsidP="004776C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3068D43B" w14:textId="77777777" w:rsidR="00415D07" w:rsidRPr="00861933" w:rsidRDefault="00415D07" w:rsidP="004776CF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61933">
        <w:rPr>
          <w:rFonts w:ascii="GHEA Grapalat" w:hAnsi="GHEA Grapalat" w:cs="Sylfaen"/>
          <w:sz w:val="24"/>
          <w:szCs w:val="24"/>
          <w:lang w:val="hy-AM"/>
        </w:rPr>
        <w:t>ՀՐԱՄԱՅՈՒՄ</w:t>
      </w:r>
      <w:r w:rsidRPr="008619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Sylfaen"/>
          <w:sz w:val="24"/>
          <w:szCs w:val="24"/>
          <w:lang w:val="hy-AM"/>
        </w:rPr>
        <w:t>ԵՄ</w:t>
      </w:r>
    </w:p>
    <w:p w14:paraId="2C101919" w14:textId="77777777" w:rsidR="000E740C" w:rsidRPr="00861933" w:rsidRDefault="007423B9" w:rsidP="000E740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61933">
        <w:rPr>
          <w:rFonts w:ascii="GHEA Grapalat" w:hAnsi="GHEA Grapalat"/>
          <w:bCs/>
          <w:shd w:val="clear" w:color="auto" w:fill="FFFFFF"/>
          <w:lang w:val="hy-AM"/>
        </w:rPr>
        <w:t>Սահմանել</w:t>
      </w:r>
      <w:r w:rsidR="001E10F3" w:rsidRPr="00861933">
        <w:rPr>
          <w:rFonts w:ascii="GHEA Grapalat" w:hAnsi="GHEA Grapalat"/>
          <w:bCs/>
          <w:shd w:val="clear" w:color="auto" w:fill="FFFFFF"/>
          <w:lang w:val="hy-AM"/>
        </w:rPr>
        <w:t>՝ առողջապահության բնագավառում ներկազմակերպական (բժշկական հաստատության ներսում) մակարդակում բժշկական օգնության և սպասարկման երեք հիմնական բաղադրիչի՝ կառուցվածքի, գործընթացի և արդյունքի համալիր գնահատման և բարելավման անընդհատությունն ապահովող գործընթացի իրականացման կարգն</w:t>
      </w:r>
      <w:r w:rsidR="003F0FF2" w:rsidRPr="00861933">
        <w:rPr>
          <w:rFonts w:ascii="GHEA Grapalat" w:hAnsi="GHEA Grapalat"/>
          <w:bCs/>
          <w:shd w:val="clear" w:color="auto" w:fill="FFFFFF"/>
          <w:lang w:val="hy-AM"/>
        </w:rPr>
        <w:t>`</w:t>
      </w:r>
      <w:r w:rsidR="000E740C" w:rsidRPr="00861933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861933">
        <w:rPr>
          <w:rFonts w:ascii="GHEA Grapalat" w:hAnsi="GHEA Grapalat"/>
          <w:bCs/>
          <w:shd w:val="clear" w:color="auto" w:fill="FFFFFF"/>
          <w:lang w:val="hy-AM"/>
        </w:rPr>
        <w:t xml:space="preserve">համաձայն </w:t>
      </w:r>
      <w:r w:rsidR="001E10F3" w:rsidRPr="00861933">
        <w:rPr>
          <w:rFonts w:ascii="GHEA Grapalat" w:hAnsi="GHEA Grapalat"/>
          <w:bCs/>
          <w:shd w:val="clear" w:color="auto" w:fill="FFFFFF"/>
          <w:lang w:val="hy-AM"/>
        </w:rPr>
        <w:t>հավելվածի</w:t>
      </w:r>
      <w:r w:rsidR="0059442F" w:rsidRPr="00861933">
        <w:rPr>
          <w:rFonts w:ascii="GHEA Grapalat" w:hAnsi="GHEA Grapalat"/>
          <w:bCs/>
          <w:shd w:val="clear" w:color="auto" w:fill="FFFFFF"/>
          <w:lang w:val="hy-AM"/>
        </w:rPr>
        <w:t>:</w:t>
      </w:r>
    </w:p>
    <w:p w14:paraId="131AF033" w14:textId="19575655" w:rsidR="00911951" w:rsidRPr="00861933" w:rsidRDefault="005321AC" w:rsidP="000E740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61933">
        <w:rPr>
          <w:rFonts w:ascii="GHEA Grapalat" w:hAnsi="GHEA Grapalat"/>
          <w:bCs/>
          <w:shd w:val="clear" w:color="auto" w:fill="FFFFFF"/>
          <w:lang w:val="hy-AM"/>
        </w:rPr>
        <w:t xml:space="preserve">Սույն հրամանն ուժի մեջ է մտնում </w:t>
      </w:r>
      <w:r w:rsidR="007423B9" w:rsidRPr="00861933">
        <w:rPr>
          <w:rFonts w:ascii="GHEA Grapalat" w:hAnsi="GHEA Grapalat"/>
          <w:bCs/>
          <w:shd w:val="clear" w:color="auto" w:fill="FFFFFF"/>
          <w:lang w:val="hy-AM"/>
        </w:rPr>
        <w:t>պաշ</w:t>
      </w:r>
      <w:r w:rsidR="002B3A2F" w:rsidRPr="00861933">
        <w:rPr>
          <w:rFonts w:ascii="GHEA Grapalat" w:hAnsi="GHEA Grapalat"/>
          <w:bCs/>
          <w:shd w:val="clear" w:color="auto" w:fill="FFFFFF"/>
          <w:lang w:val="hy-AM"/>
        </w:rPr>
        <w:t>ո</w:t>
      </w:r>
      <w:r w:rsidR="007423B9" w:rsidRPr="00861933">
        <w:rPr>
          <w:rFonts w:ascii="GHEA Grapalat" w:hAnsi="GHEA Grapalat"/>
          <w:bCs/>
          <w:shd w:val="clear" w:color="auto" w:fill="FFFFFF"/>
          <w:lang w:val="hy-AM"/>
        </w:rPr>
        <w:t xml:space="preserve">տոնական </w:t>
      </w:r>
      <w:r w:rsidRPr="00861933">
        <w:rPr>
          <w:rFonts w:ascii="GHEA Grapalat" w:hAnsi="GHEA Grapalat"/>
          <w:bCs/>
          <w:shd w:val="clear" w:color="auto" w:fill="FFFFFF"/>
          <w:lang w:val="hy-AM"/>
        </w:rPr>
        <w:t>հրապարակմանը հաջորդող օրվանից</w:t>
      </w:r>
      <w:r w:rsidR="008F09C1" w:rsidRPr="00861933">
        <w:rPr>
          <w:rFonts w:ascii="GHEA Grapalat" w:hAnsi="GHEA Grapalat"/>
          <w:bCs/>
          <w:shd w:val="clear" w:color="auto" w:fill="FFFFFF"/>
          <w:lang w:val="hy-AM"/>
        </w:rPr>
        <w:t>։</w:t>
      </w:r>
    </w:p>
    <w:p w14:paraId="7FB6E40C" w14:textId="77777777" w:rsidR="00162B90" w:rsidRPr="00861933" w:rsidRDefault="00162B90" w:rsidP="00162B9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61933">
        <w:rPr>
          <w:rFonts w:ascii="GHEA Grapalat" w:hAnsi="GHEA Grapalat"/>
          <w:bCs/>
          <w:shd w:val="clear" w:color="auto" w:fill="FFFFFF"/>
          <w:lang w:val="hy-AM"/>
        </w:rPr>
        <w:t xml:space="preserve">Սույն հրամանի հավելվածով սահմանված ինքնագնահատումը` </w:t>
      </w:r>
    </w:p>
    <w:p w14:paraId="339217A4" w14:textId="7A274A60" w:rsidR="00162B90" w:rsidRPr="00861933" w:rsidRDefault="00D1602E" w:rsidP="00D1602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shd w:val="clear" w:color="auto" w:fill="FFFFFF"/>
          <w:lang w:val="hy-AM"/>
        </w:rPr>
      </w:pPr>
      <w:r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162B90" w:rsidRPr="00861933">
        <w:rPr>
          <w:rFonts w:ascii="GHEA Grapalat" w:hAnsi="GHEA Grapalat"/>
          <w:bCs/>
          <w:shd w:val="clear" w:color="auto" w:fill="FFFFFF"/>
          <w:lang w:val="hy-AM"/>
        </w:rPr>
        <w:t>1)</w:t>
      </w:r>
      <w:r w:rsidR="00244B38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162B90" w:rsidRPr="00861933">
        <w:rPr>
          <w:rFonts w:ascii="GHEA Grapalat" w:hAnsi="GHEA Grapalat"/>
          <w:bCs/>
          <w:shd w:val="clear" w:color="auto" w:fill="FFFFFF"/>
          <w:lang w:val="hy-AM"/>
        </w:rPr>
        <w:t>Երևան քաղաքում հիվանդանոցային և արտահիվանդանոցային պայմաններում բժշկական օգնություն և սպասարկում իրականացնող կազմակերպություններն իրականացնում են մինչև 2025 թվականի օգոստոսի 1-ը.</w:t>
      </w:r>
    </w:p>
    <w:p w14:paraId="22C6102A" w14:textId="430AAE73" w:rsidR="00162B90" w:rsidRPr="00861933" w:rsidRDefault="00162B90" w:rsidP="00D1602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61933">
        <w:rPr>
          <w:rFonts w:ascii="GHEA Grapalat" w:hAnsi="GHEA Grapalat"/>
          <w:bCs/>
          <w:shd w:val="clear" w:color="auto" w:fill="FFFFFF"/>
          <w:lang w:val="hy-AM"/>
        </w:rPr>
        <w:t>2)</w:t>
      </w:r>
      <w:r w:rsidR="00244B38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861933">
        <w:rPr>
          <w:rFonts w:ascii="GHEA Grapalat" w:hAnsi="GHEA Grapalat"/>
          <w:bCs/>
          <w:shd w:val="clear" w:color="auto" w:fill="FFFFFF"/>
          <w:lang w:val="hy-AM"/>
        </w:rPr>
        <w:t>Հայաստանի Հանրապետության մարզերում հիվանդանոցային և արտահիվանդանոցային պայմաններում բժշկական օգնություն և սպասարկում իրականացնող կազմակերպություններն իրականացնում են մինչև 2025 թվականի սեպտեմբերի 1-ը.</w:t>
      </w:r>
    </w:p>
    <w:p w14:paraId="640BBE6E" w14:textId="4181FB2B" w:rsidR="00CA531B" w:rsidRPr="00861933" w:rsidRDefault="00162B90" w:rsidP="00162B9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61933">
        <w:rPr>
          <w:rFonts w:ascii="GHEA Grapalat" w:hAnsi="GHEA Grapalat"/>
          <w:bCs/>
          <w:shd w:val="clear" w:color="auto" w:fill="FFFFFF"/>
          <w:lang w:val="hy-AM"/>
        </w:rPr>
        <w:lastRenderedPageBreak/>
        <w:t>3)</w:t>
      </w:r>
      <w:r w:rsidR="00244B38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861933">
        <w:rPr>
          <w:rFonts w:ascii="GHEA Grapalat" w:hAnsi="GHEA Grapalat"/>
          <w:bCs/>
          <w:shd w:val="clear" w:color="auto" w:fill="FFFFFF"/>
          <w:lang w:val="hy-AM"/>
        </w:rPr>
        <w:t xml:space="preserve">Երևան քաղաքում </w:t>
      </w:r>
      <w:r w:rsidR="008F09C1" w:rsidRPr="00861933">
        <w:rPr>
          <w:rFonts w:ascii="GHEA Grapalat" w:hAnsi="GHEA Grapalat"/>
          <w:bCs/>
          <w:shd w:val="clear" w:color="auto" w:fill="FFFFFF"/>
          <w:lang w:val="hy-AM"/>
        </w:rPr>
        <w:t xml:space="preserve">միայն </w:t>
      </w:r>
      <w:r w:rsidRPr="00861933">
        <w:rPr>
          <w:rFonts w:ascii="GHEA Grapalat" w:hAnsi="GHEA Grapalat"/>
          <w:bCs/>
          <w:shd w:val="clear" w:color="auto" w:fill="FFFFFF"/>
          <w:lang w:val="hy-AM"/>
        </w:rPr>
        <w:t>արտահիվանդանոցային պայմաններում</w:t>
      </w:r>
      <w:r w:rsidR="007628AD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861933">
        <w:rPr>
          <w:rFonts w:ascii="GHEA Grapalat" w:hAnsi="GHEA Grapalat"/>
          <w:bCs/>
          <w:shd w:val="clear" w:color="auto" w:fill="FFFFFF"/>
          <w:lang w:val="hy-AM"/>
        </w:rPr>
        <w:t>բժշկական օգնություն և սպասարկում իրականացնող կազմակերպություններն իրականացնում են մինչև 2025 թվականի նոյեմբերի 30-ը.</w:t>
      </w:r>
    </w:p>
    <w:p w14:paraId="3B954225" w14:textId="26B0F790" w:rsidR="003D364E" w:rsidRPr="00861933" w:rsidRDefault="00CA531B" w:rsidP="00162B9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61933">
        <w:rPr>
          <w:rFonts w:ascii="GHEA Grapalat" w:hAnsi="GHEA Grapalat"/>
          <w:bCs/>
          <w:shd w:val="clear" w:color="auto" w:fill="FFFFFF"/>
          <w:lang w:val="hy-AM"/>
        </w:rPr>
        <w:t xml:space="preserve">4) </w:t>
      </w:r>
      <w:r w:rsidR="00162B90" w:rsidRPr="00861933">
        <w:rPr>
          <w:rFonts w:ascii="GHEA Grapalat" w:hAnsi="GHEA Grapalat"/>
          <w:bCs/>
          <w:shd w:val="clear" w:color="auto" w:fill="FFFFFF"/>
          <w:lang w:val="hy-AM"/>
        </w:rPr>
        <w:t xml:space="preserve">Հայաստանի Հանրապետության մարզերում </w:t>
      </w:r>
      <w:r w:rsidR="008F09C1" w:rsidRPr="00861933">
        <w:rPr>
          <w:rFonts w:ascii="GHEA Grapalat" w:hAnsi="GHEA Grapalat"/>
          <w:bCs/>
          <w:shd w:val="clear" w:color="auto" w:fill="FFFFFF"/>
          <w:lang w:val="hy-AM"/>
        </w:rPr>
        <w:t xml:space="preserve">միայն </w:t>
      </w:r>
      <w:r w:rsidR="00162B90" w:rsidRPr="00861933">
        <w:rPr>
          <w:rFonts w:ascii="GHEA Grapalat" w:hAnsi="GHEA Grapalat"/>
          <w:bCs/>
          <w:shd w:val="clear" w:color="auto" w:fill="FFFFFF"/>
          <w:lang w:val="hy-AM"/>
        </w:rPr>
        <w:t>արտահիվանդանոցային պայմաններում բժշկական օգնություն և սպասարկում իրականացնող կազմակերպություններն ինքնագնահատումն իրականացնում են մինչև 2026 թվականի օգոստոսի 1-ը։</w:t>
      </w:r>
    </w:p>
    <w:p w14:paraId="749DC0A5" w14:textId="66642E9F" w:rsidR="00415D07" w:rsidRPr="00861933" w:rsidRDefault="00773741" w:rsidP="00105A13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lang w:val="hy-AM"/>
        </w:rPr>
      </w:pPr>
      <w:r w:rsidRPr="00861933">
        <w:rPr>
          <w:rFonts w:ascii="GHEA Grapalat" w:hAnsi="GHEA Grapalat"/>
          <w:bCs/>
          <w:shd w:val="clear" w:color="auto" w:fill="FFFFFF"/>
          <w:lang w:val="hy-AM"/>
        </w:rPr>
        <w:t>Սույն հրամանի հավելվածով սահմանված կարգի 7-րդ կետի դրույթները տարածվում են</w:t>
      </w:r>
      <w:r w:rsidR="003C6E1D" w:rsidRPr="00861933">
        <w:rPr>
          <w:rFonts w:ascii="GHEA Grapalat" w:hAnsi="GHEA Grapalat"/>
          <w:bCs/>
          <w:shd w:val="clear" w:color="auto" w:fill="FFFFFF"/>
          <w:lang w:val="hy-AM"/>
        </w:rPr>
        <w:t xml:space="preserve"> սույն հրամանի 3-րդ կետով </w:t>
      </w:r>
      <w:r w:rsidR="00C857C1" w:rsidRPr="00861933">
        <w:rPr>
          <w:rFonts w:ascii="GHEA Grapalat" w:hAnsi="GHEA Grapalat"/>
          <w:bCs/>
          <w:shd w:val="clear" w:color="auto" w:fill="FFFFFF"/>
          <w:lang w:val="hy-AM"/>
        </w:rPr>
        <w:t>սահմանված`</w:t>
      </w:r>
      <w:r w:rsidR="003C6E1D" w:rsidRPr="00861933">
        <w:rPr>
          <w:rFonts w:ascii="GHEA Grapalat" w:hAnsi="GHEA Grapalat"/>
          <w:bCs/>
          <w:shd w:val="clear" w:color="auto" w:fill="FFFFFF"/>
          <w:lang w:val="hy-AM"/>
        </w:rPr>
        <w:t xml:space="preserve"> կազմակերպությունների համար</w:t>
      </w:r>
      <w:r w:rsidR="00C857C1" w:rsidRPr="00861933">
        <w:rPr>
          <w:rFonts w:ascii="GHEA Grapalat" w:hAnsi="GHEA Grapalat"/>
          <w:bCs/>
          <w:shd w:val="clear" w:color="auto" w:fill="FFFFFF"/>
          <w:lang w:val="hy-AM"/>
        </w:rPr>
        <w:t>`</w:t>
      </w:r>
      <w:r w:rsidR="003C6E1D" w:rsidRPr="00861933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C857C1" w:rsidRPr="00861933">
        <w:rPr>
          <w:rFonts w:ascii="GHEA Grapalat" w:hAnsi="GHEA Grapalat"/>
          <w:bCs/>
          <w:shd w:val="clear" w:color="auto" w:fill="FFFFFF"/>
          <w:lang w:val="hy-AM"/>
        </w:rPr>
        <w:t>նշված</w:t>
      </w:r>
      <w:r w:rsidR="003C6E1D" w:rsidRPr="00861933">
        <w:rPr>
          <w:rFonts w:ascii="GHEA Grapalat" w:hAnsi="GHEA Grapalat"/>
          <w:bCs/>
          <w:shd w:val="clear" w:color="auto" w:fill="FFFFFF"/>
          <w:lang w:val="hy-AM"/>
        </w:rPr>
        <w:t xml:space="preserve"> ժամկետների ավարտից հետո: </w:t>
      </w:r>
    </w:p>
    <w:p w14:paraId="06E1D20B" w14:textId="2DFB2EE9" w:rsidR="003C6E1D" w:rsidRPr="00861933" w:rsidRDefault="0017051F" w:rsidP="00F2710C">
      <w:pPr>
        <w:spacing w:after="0" w:line="360" w:lineRule="auto"/>
        <w:jc w:val="right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7628A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7628A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B850F2"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B850F2"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B850F2"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</w:p>
    <w:p w14:paraId="548F16C3" w14:textId="109A34A2" w:rsidR="003B6682" w:rsidRPr="00861933" w:rsidRDefault="0017051F" w:rsidP="00F2710C">
      <w:pPr>
        <w:spacing w:after="0" w:line="360" w:lineRule="auto"/>
        <w:jc w:val="right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861933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225203" w:rsidRPr="00861933">
        <w:rPr>
          <w:rFonts w:ascii="GHEA Grapalat" w:eastAsia="Times New Roman" w:hAnsi="GHEA Grapalat"/>
          <w:sz w:val="24"/>
          <w:szCs w:val="24"/>
          <w:lang w:val="hy-AM" w:eastAsia="ru-RU"/>
        </w:rPr>
        <w:t>ԱՎԱՆԵՍՅԱՆ</w:t>
      </w:r>
    </w:p>
    <w:sectPr w:rsidR="003B6682" w:rsidRPr="00861933" w:rsidSect="00A77EBD">
      <w:pgSz w:w="11906" w:h="16838" w:code="9"/>
      <w:pgMar w:top="851" w:right="1134" w:bottom="851" w:left="1418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C5D2" w14:textId="77777777" w:rsidR="00B60291" w:rsidRDefault="00B60291">
      <w:r>
        <w:separator/>
      </w:r>
    </w:p>
  </w:endnote>
  <w:endnote w:type="continuationSeparator" w:id="0">
    <w:p w14:paraId="54BE1664" w14:textId="77777777" w:rsidR="00B60291" w:rsidRDefault="00B6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16EB" w14:textId="77777777" w:rsidR="00B60291" w:rsidRDefault="00B60291">
      <w:r>
        <w:separator/>
      </w:r>
    </w:p>
  </w:footnote>
  <w:footnote w:type="continuationSeparator" w:id="0">
    <w:p w14:paraId="2751E537" w14:textId="77777777" w:rsidR="00B60291" w:rsidRDefault="00B6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F6166"/>
    <w:multiLevelType w:val="hybridMultilevel"/>
    <w:tmpl w:val="8E84F91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FE55C61"/>
    <w:multiLevelType w:val="hybridMultilevel"/>
    <w:tmpl w:val="941A3764"/>
    <w:lvl w:ilvl="0" w:tplc="C2F2533C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125009"/>
    <w:multiLevelType w:val="hybridMultilevel"/>
    <w:tmpl w:val="5D00457E"/>
    <w:lvl w:ilvl="0" w:tplc="9586B09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0600E39"/>
    <w:multiLevelType w:val="hybridMultilevel"/>
    <w:tmpl w:val="91FCEE78"/>
    <w:lvl w:ilvl="0" w:tplc="576E7722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3641F"/>
    <w:multiLevelType w:val="hybridMultilevel"/>
    <w:tmpl w:val="A1ACD8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3B1DB0"/>
    <w:multiLevelType w:val="hybridMultilevel"/>
    <w:tmpl w:val="6368E81E"/>
    <w:lvl w:ilvl="0" w:tplc="EEF4930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C4189"/>
    <w:multiLevelType w:val="hybridMultilevel"/>
    <w:tmpl w:val="8E26B38A"/>
    <w:lvl w:ilvl="0" w:tplc="6D3288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63AA2"/>
    <w:multiLevelType w:val="hybridMultilevel"/>
    <w:tmpl w:val="6368E81E"/>
    <w:lvl w:ilvl="0" w:tplc="EEF4930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1F"/>
    <w:rsid w:val="00003817"/>
    <w:rsid w:val="00006F08"/>
    <w:rsid w:val="00014C59"/>
    <w:rsid w:val="00015464"/>
    <w:rsid w:val="00016665"/>
    <w:rsid w:val="00020548"/>
    <w:rsid w:val="00020F4B"/>
    <w:rsid w:val="00023535"/>
    <w:rsid w:val="000276DB"/>
    <w:rsid w:val="0003390B"/>
    <w:rsid w:val="000359E8"/>
    <w:rsid w:val="00043363"/>
    <w:rsid w:val="000436CF"/>
    <w:rsid w:val="00044AE6"/>
    <w:rsid w:val="000515B2"/>
    <w:rsid w:val="000516F4"/>
    <w:rsid w:val="0005202F"/>
    <w:rsid w:val="00052C7F"/>
    <w:rsid w:val="00054726"/>
    <w:rsid w:val="0006018A"/>
    <w:rsid w:val="000624C4"/>
    <w:rsid w:val="000646FC"/>
    <w:rsid w:val="000739F2"/>
    <w:rsid w:val="00075105"/>
    <w:rsid w:val="0007622A"/>
    <w:rsid w:val="00076A2E"/>
    <w:rsid w:val="00076C88"/>
    <w:rsid w:val="00076C9F"/>
    <w:rsid w:val="000841C0"/>
    <w:rsid w:val="00085286"/>
    <w:rsid w:val="00085A09"/>
    <w:rsid w:val="00085BB3"/>
    <w:rsid w:val="00085D37"/>
    <w:rsid w:val="0009075A"/>
    <w:rsid w:val="000932F4"/>
    <w:rsid w:val="000938C2"/>
    <w:rsid w:val="00093EE2"/>
    <w:rsid w:val="000A00E5"/>
    <w:rsid w:val="000A071B"/>
    <w:rsid w:val="000A1282"/>
    <w:rsid w:val="000A2631"/>
    <w:rsid w:val="000A7CD7"/>
    <w:rsid w:val="000B01AD"/>
    <w:rsid w:val="000B0CC0"/>
    <w:rsid w:val="000B1C55"/>
    <w:rsid w:val="000B1C63"/>
    <w:rsid w:val="000B5852"/>
    <w:rsid w:val="000B6471"/>
    <w:rsid w:val="000C38C9"/>
    <w:rsid w:val="000C5DF8"/>
    <w:rsid w:val="000C7423"/>
    <w:rsid w:val="000E0822"/>
    <w:rsid w:val="000E6A46"/>
    <w:rsid w:val="000E740C"/>
    <w:rsid w:val="000F1A14"/>
    <w:rsid w:val="000F4A75"/>
    <w:rsid w:val="000F7577"/>
    <w:rsid w:val="00104C92"/>
    <w:rsid w:val="001052ED"/>
    <w:rsid w:val="00105312"/>
    <w:rsid w:val="00105A13"/>
    <w:rsid w:val="001065BC"/>
    <w:rsid w:val="0011705D"/>
    <w:rsid w:val="00120887"/>
    <w:rsid w:val="00120AD7"/>
    <w:rsid w:val="00121E54"/>
    <w:rsid w:val="00122BD4"/>
    <w:rsid w:val="00124DDB"/>
    <w:rsid w:val="00130302"/>
    <w:rsid w:val="00130D82"/>
    <w:rsid w:val="001367EF"/>
    <w:rsid w:val="001373BA"/>
    <w:rsid w:val="00137446"/>
    <w:rsid w:val="001379BE"/>
    <w:rsid w:val="00145C6A"/>
    <w:rsid w:val="001469EB"/>
    <w:rsid w:val="00151361"/>
    <w:rsid w:val="00151759"/>
    <w:rsid w:val="0015533C"/>
    <w:rsid w:val="00161C46"/>
    <w:rsid w:val="00162B90"/>
    <w:rsid w:val="0016485B"/>
    <w:rsid w:val="00167299"/>
    <w:rsid w:val="0017051F"/>
    <w:rsid w:val="0017644F"/>
    <w:rsid w:val="0018498D"/>
    <w:rsid w:val="001900E7"/>
    <w:rsid w:val="00190863"/>
    <w:rsid w:val="001A5FB1"/>
    <w:rsid w:val="001B1018"/>
    <w:rsid w:val="001B1164"/>
    <w:rsid w:val="001B3C0E"/>
    <w:rsid w:val="001B4268"/>
    <w:rsid w:val="001C4EAD"/>
    <w:rsid w:val="001C72A5"/>
    <w:rsid w:val="001D08F4"/>
    <w:rsid w:val="001D2E9E"/>
    <w:rsid w:val="001D3A2A"/>
    <w:rsid w:val="001D3F26"/>
    <w:rsid w:val="001D5D8F"/>
    <w:rsid w:val="001E10F3"/>
    <w:rsid w:val="001E2870"/>
    <w:rsid w:val="001E650F"/>
    <w:rsid w:val="001E7295"/>
    <w:rsid w:val="00210A63"/>
    <w:rsid w:val="002120F0"/>
    <w:rsid w:val="0021788A"/>
    <w:rsid w:val="00224923"/>
    <w:rsid w:val="00225203"/>
    <w:rsid w:val="00233282"/>
    <w:rsid w:val="00233426"/>
    <w:rsid w:val="002334FB"/>
    <w:rsid w:val="0023394D"/>
    <w:rsid w:val="002379DD"/>
    <w:rsid w:val="00244B38"/>
    <w:rsid w:val="00247207"/>
    <w:rsid w:val="002510FC"/>
    <w:rsid w:val="00257D41"/>
    <w:rsid w:val="002706FD"/>
    <w:rsid w:val="002717FF"/>
    <w:rsid w:val="0027555A"/>
    <w:rsid w:val="002760E4"/>
    <w:rsid w:val="00291F2A"/>
    <w:rsid w:val="00296F51"/>
    <w:rsid w:val="002A0FDF"/>
    <w:rsid w:val="002A133A"/>
    <w:rsid w:val="002A537E"/>
    <w:rsid w:val="002B13EA"/>
    <w:rsid w:val="002B2058"/>
    <w:rsid w:val="002B2B69"/>
    <w:rsid w:val="002B3A2F"/>
    <w:rsid w:val="002B496D"/>
    <w:rsid w:val="002B58CE"/>
    <w:rsid w:val="002C001A"/>
    <w:rsid w:val="002C432B"/>
    <w:rsid w:val="002D1C96"/>
    <w:rsid w:val="002D7935"/>
    <w:rsid w:val="002E0B4A"/>
    <w:rsid w:val="002F25FE"/>
    <w:rsid w:val="002F5A7A"/>
    <w:rsid w:val="00300632"/>
    <w:rsid w:val="00306B19"/>
    <w:rsid w:val="00306FEA"/>
    <w:rsid w:val="0030739A"/>
    <w:rsid w:val="003114B6"/>
    <w:rsid w:val="00313F15"/>
    <w:rsid w:val="00316B1D"/>
    <w:rsid w:val="00316F6B"/>
    <w:rsid w:val="00317904"/>
    <w:rsid w:val="00320354"/>
    <w:rsid w:val="003230FF"/>
    <w:rsid w:val="003276FB"/>
    <w:rsid w:val="00331755"/>
    <w:rsid w:val="00333329"/>
    <w:rsid w:val="003346B0"/>
    <w:rsid w:val="003356F9"/>
    <w:rsid w:val="00336F43"/>
    <w:rsid w:val="00337B05"/>
    <w:rsid w:val="00340651"/>
    <w:rsid w:val="0034175C"/>
    <w:rsid w:val="003418D7"/>
    <w:rsid w:val="00342F3F"/>
    <w:rsid w:val="00344678"/>
    <w:rsid w:val="0035038E"/>
    <w:rsid w:val="0035132F"/>
    <w:rsid w:val="00351D41"/>
    <w:rsid w:val="0035372F"/>
    <w:rsid w:val="00354152"/>
    <w:rsid w:val="00362CEA"/>
    <w:rsid w:val="003664A3"/>
    <w:rsid w:val="0037299E"/>
    <w:rsid w:val="00380BC0"/>
    <w:rsid w:val="00382B26"/>
    <w:rsid w:val="00387F77"/>
    <w:rsid w:val="00395E30"/>
    <w:rsid w:val="00396D66"/>
    <w:rsid w:val="00397786"/>
    <w:rsid w:val="003A2587"/>
    <w:rsid w:val="003A31A5"/>
    <w:rsid w:val="003B0FB7"/>
    <w:rsid w:val="003B5741"/>
    <w:rsid w:val="003B6682"/>
    <w:rsid w:val="003C2AC4"/>
    <w:rsid w:val="003C36FF"/>
    <w:rsid w:val="003C4309"/>
    <w:rsid w:val="003C63FD"/>
    <w:rsid w:val="003C6E1D"/>
    <w:rsid w:val="003D364E"/>
    <w:rsid w:val="003D773E"/>
    <w:rsid w:val="003E45CB"/>
    <w:rsid w:val="003E575D"/>
    <w:rsid w:val="003E6251"/>
    <w:rsid w:val="003E6E91"/>
    <w:rsid w:val="003F0989"/>
    <w:rsid w:val="003F0FF2"/>
    <w:rsid w:val="003F2EF8"/>
    <w:rsid w:val="003F4D4D"/>
    <w:rsid w:val="003F5DFF"/>
    <w:rsid w:val="00401CD6"/>
    <w:rsid w:val="004032EC"/>
    <w:rsid w:val="00406349"/>
    <w:rsid w:val="00411154"/>
    <w:rsid w:val="00413E31"/>
    <w:rsid w:val="00413E8D"/>
    <w:rsid w:val="00415D07"/>
    <w:rsid w:val="00423E64"/>
    <w:rsid w:val="0042448F"/>
    <w:rsid w:val="00433914"/>
    <w:rsid w:val="00436F1C"/>
    <w:rsid w:val="004374C4"/>
    <w:rsid w:val="00441F6A"/>
    <w:rsid w:val="00442DC4"/>
    <w:rsid w:val="00453C92"/>
    <w:rsid w:val="004546EB"/>
    <w:rsid w:val="00455616"/>
    <w:rsid w:val="004557C2"/>
    <w:rsid w:val="00456A5C"/>
    <w:rsid w:val="00457A0F"/>
    <w:rsid w:val="00457F21"/>
    <w:rsid w:val="00462B8A"/>
    <w:rsid w:val="00464043"/>
    <w:rsid w:val="0046622A"/>
    <w:rsid w:val="00467659"/>
    <w:rsid w:val="004676E9"/>
    <w:rsid w:val="004724D8"/>
    <w:rsid w:val="00472E75"/>
    <w:rsid w:val="004736AD"/>
    <w:rsid w:val="004738DC"/>
    <w:rsid w:val="004748D9"/>
    <w:rsid w:val="0047647A"/>
    <w:rsid w:val="0047673C"/>
    <w:rsid w:val="004776CF"/>
    <w:rsid w:val="00490818"/>
    <w:rsid w:val="00492270"/>
    <w:rsid w:val="00492747"/>
    <w:rsid w:val="004A007E"/>
    <w:rsid w:val="004A1E4F"/>
    <w:rsid w:val="004A6453"/>
    <w:rsid w:val="004B5BF0"/>
    <w:rsid w:val="004B696A"/>
    <w:rsid w:val="004C1FFA"/>
    <w:rsid w:val="004D0FC6"/>
    <w:rsid w:val="004D2573"/>
    <w:rsid w:val="004D4592"/>
    <w:rsid w:val="004D523B"/>
    <w:rsid w:val="004D7E9D"/>
    <w:rsid w:val="004E2452"/>
    <w:rsid w:val="004F0317"/>
    <w:rsid w:val="004F7A4D"/>
    <w:rsid w:val="00502091"/>
    <w:rsid w:val="00502F7D"/>
    <w:rsid w:val="00503B3D"/>
    <w:rsid w:val="00505C34"/>
    <w:rsid w:val="00507E8E"/>
    <w:rsid w:val="005108F9"/>
    <w:rsid w:val="00511A48"/>
    <w:rsid w:val="00511BA4"/>
    <w:rsid w:val="00517439"/>
    <w:rsid w:val="00521E81"/>
    <w:rsid w:val="005268B8"/>
    <w:rsid w:val="005321AC"/>
    <w:rsid w:val="0053348D"/>
    <w:rsid w:val="00536E8E"/>
    <w:rsid w:val="00540545"/>
    <w:rsid w:val="00543412"/>
    <w:rsid w:val="00551DD5"/>
    <w:rsid w:val="0055668D"/>
    <w:rsid w:val="005567A5"/>
    <w:rsid w:val="005577EB"/>
    <w:rsid w:val="00557FDE"/>
    <w:rsid w:val="0056010A"/>
    <w:rsid w:val="00560279"/>
    <w:rsid w:val="00562700"/>
    <w:rsid w:val="00563D99"/>
    <w:rsid w:val="0056533F"/>
    <w:rsid w:val="0057354D"/>
    <w:rsid w:val="00573A7A"/>
    <w:rsid w:val="00573CCB"/>
    <w:rsid w:val="00581FF0"/>
    <w:rsid w:val="005905F1"/>
    <w:rsid w:val="00593A01"/>
    <w:rsid w:val="0059442F"/>
    <w:rsid w:val="00597CA6"/>
    <w:rsid w:val="005A3BD7"/>
    <w:rsid w:val="005A3DFF"/>
    <w:rsid w:val="005A7F33"/>
    <w:rsid w:val="005B53F3"/>
    <w:rsid w:val="005B565A"/>
    <w:rsid w:val="005C2267"/>
    <w:rsid w:val="005C6469"/>
    <w:rsid w:val="005D2F2E"/>
    <w:rsid w:val="005D5A18"/>
    <w:rsid w:val="005D5FAF"/>
    <w:rsid w:val="005D6213"/>
    <w:rsid w:val="005D74B0"/>
    <w:rsid w:val="005E5493"/>
    <w:rsid w:val="005E5717"/>
    <w:rsid w:val="005E571A"/>
    <w:rsid w:val="005E5A82"/>
    <w:rsid w:val="005E6459"/>
    <w:rsid w:val="005E766E"/>
    <w:rsid w:val="005F30E5"/>
    <w:rsid w:val="005F4699"/>
    <w:rsid w:val="005F50EA"/>
    <w:rsid w:val="005F59C8"/>
    <w:rsid w:val="005F7309"/>
    <w:rsid w:val="00601FC8"/>
    <w:rsid w:val="0061031E"/>
    <w:rsid w:val="006108AF"/>
    <w:rsid w:val="00610FFB"/>
    <w:rsid w:val="0061469D"/>
    <w:rsid w:val="00615DE0"/>
    <w:rsid w:val="00621818"/>
    <w:rsid w:val="00625621"/>
    <w:rsid w:val="00625A62"/>
    <w:rsid w:val="0063332D"/>
    <w:rsid w:val="00633A19"/>
    <w:rsid w:val="0063450A"/>
    <w:rsid w:val="00636EB6"/>
    <w:rsid w:val="0064121E"/>
    <w:rsid w:val="00644620"/>
    <w:rsid w:val="00651EA1"/>
    <w:rsid w:val="00651FDF"/>
    <w:rsid w:val="00652BA0"/>
    <w:rsid w:val="0065346E"/>
    <w:rsid w:val="00654C96"/>
    <w:rsid w:val="00655941"/>
    <w:rsid w:val="00661685"/>
    <w:rsid w:val="00661AD3"/>
    <w:rsid w:val="0066291D"/>
    <w:rsid w:val="006678F7"/>
    <w:rsid w:val="0067784C"/>
    <w:rsid w:val="00681D3E"/>
    <w:rsid w:val="00684BF5"/>
    <w:rsid w:val="00692929"/>
    <w:rsid w:val="00693E80"/>
    <w:rsid w:val="0069509A"/>
    <w:rsid w:val="00695B39"/>
    <w:rsid w:val="006A2CF7"/>
    <w:rsid w:val="006A4E7B"/>
    <w:rsid w:val="006A6764"/>
    <w:rsid w:val="006B4BD6"/>
    <w:rsid w:val="006C2A5C"/>
    <w:rsid w:val="006C377E"/>
    <w:rsid w:val="006D2377"/>
    <w:rsid w:val="006D3CB1"/>
    <w:rsid w:val="006D45CA"/>
    <w:rsid w:val="006D634F"/>
    <w:rsid w:val="006E3841"/>
    <w:rsid w:val="006E4CFE"/>
    <w:rsid w:val="006E76A7"/>
    <w:rsid w:val="006E7B02"/>
    <w:rsid w:val="006F0177"/>
    <w:rsid w:val="006F01B2"/>
    <w:rsid w:val="006F14B2"/>
    <w:rsid w:val="006F53B4"/>
    <w:rsid w:val="006F5860"/>
    <w:rsid w:val="00707646"/>
    <w:rsid w:val="007121C5"/>
    <w:rsid w:val="007153DA"/>
    <w:rsid w:val="00716177"/>
    <w:rsid w:val="007242B1"/>
    <w:rsid w:val="00724530"/>
    <w:rsid w:val="007277C3"/>
    <w:rsid w:val="00727FF3"/>
    <w:rsid w:val="00730FC8"/>
    <w:rsid w:val="0073438F"/>
    <w:rsid w:val="007351C2"/>
    <w:rsid w:val="007417FE"/>
    <w:rsid w:val="007423B9"/>
    <w:rsid w:val="00742C51"/>
    <w:rsid w:val="00746BE2"/>
    <w:rsid w:val="00752516"/>
    <w:rsid w:val="0075293A"/>
    <w:rsid w:val="0075296C"/>
    <w:rsid w:val="00752CD1"/>
    <w:rsid w:val="00754754"/>
    <w:rsid w:val="0075516F"/>
    <w:rsid w:val="00757CEC"/>
    <w:rsid w:val="0076062B"/>
    <w:rsid w:val="007628AD"/>
    <w:rsid w:val="007653F8"/>
    <w:rsid w:val="007708DC"/>
    <w:rsid w:val="007712A4"/>
    <w:rsid w:val="00771FB0"/>
    <w:rsid w:val="00773450"/>
    <w:rsid w:val="007735D9"/>
    <w:rsid w:val="00773741"/>
    <w:rsid w:val="00783A3C"/>
    <w:rsid w:val="007858AA"/>
    <w:rsid w:val="0078769D"/>
    <w:rsid w:val="00787739"/>
    <w:rsid w:val="0079203B"/>
    <w:rsid w:val="00795DCD"/>
    <w:rsid w:val="0079763A"/>
    <w:rsid w:val="007A01CA"/>
    <w:rsid w:val="007A1088"/>
    <w:rsid w:val="007B1C0C"/>
    <w:rsid w:val="007C0208"/>
    <w:rsid w:val="007C2D69"/>
    <w:rsid w:val="007C3509"/>
    <w:rsid w:val="007D1E38"/>
    <w:rsid w:val="007D3DE6"/>
    <w:rsid w:val="007D51D3"/>
    <w:rsid w:val="007E1FBC"/>
    <w:rsid w:val="007E245C"/>
    <w:rsid w:val="007E49E4"/>
    <w:rsid w:val="007E64F3"/>
    <w:rsid w:val="007F0830"/>
    <w:rsid w:val="007F0E62"/>
    <w:rsid w:val="007F60BE"/>
    <w:rsid w:val="007F687D"/>
    <w:rsid w:val="00800BE3"/>
    <w:rsid w:val="008025FD"/>
    <w:rsid w:val="0080310B"/>
    <w:rsid w:val="0081154E"/>
    <w:rsid w:val="00816396"/>
    <w:rsid w:val="00816402"/>
    <w:rsid w:val="00816E9B"/>
    <w:rsid w:val="008203AC"/>
    <w:rsid w:val="008210BA"/>
    <w:rsid w:val="00823858"/>
    <w:rsid w:val="00826E07"/>
    <w:rsid w:val="00827D0F"/>
    <w:rsid w:val="00832DF3"/>
    <w:rsid w:val="00841D43"/>
    <w:rsid w:val="00846297"/>
    <w:rsid w:val="0084738D"/>
    <w:rsid w:val="00850168"/>
    <w:rsid w:val="00856849"/>
    <w:rsid w:val="00860A68"/>
    <w:rsid w:val="00860DE1"/>
    <w:rsid w:val="00861933"/>
    <w:rsid w:val="00863E75"/>
    <w:rsid w:val="008664E0"/>
    <w:rsid w:val="00874DFF"/>
    <w:rsid w:val="00875210"/>
    <w:rsid w:val="00875A6D"/>
    <w:rsid w:val="0088001B"/>
    <w:rsid w:val="00881A36"/>
    <w:rsid w:val="00881FA9"/>
    <w:rsid w:val="008834A6"/>
    <w:rsid w:val="00885735"/>
    <w:rsid w:val="008930EB"/>
    <w:rsid w:val="008947C6"/>
    <w:rsid w:val="008947DB"/>
    <w:rsid w:val="00895E7C"/>
    <w:rsid w:val="008A1D11"/>
    <w:rsid w:val="008A4B63"/>
    <w:rsid w:val="008A5D8C"/>
    <w:rsid w:val="008B0817"/>
    <w:rsid w:val="008B1426"/>
    <w:rsid w:val="008B54FD"/>
    <w:rsid w:val="008B6058"/>
    <w:rsid w:val="008C146F"/>
    <w:rsid w:val="008C387A"/>
    <w:rsid w:val="008C64A8"/>
    <w:rsid w:val="008D3D51"/>
    <w:rsid w:val="008D6DBF"/>
    <w:rsid w:val="008E01A7"/>
    <w:rsid w:val="008E0EC7"/>
    <w:rsid w:val="008E1344"/>
    <w:rsid w:val="008E19E6"/>
    <w:rsid w:val="008F09C1"/>
    <w:rsid w:val="008F0F14"/>
    <w:rsid w:val="008F1DE4"/>
    <w:rsid w:val="008F4180"/>
    <w:rsid w:val="008F4593"/>
    <w:rsid w:val="00903721"/>
    <w:rsid w:val="0091056D"/>
    <w:rsid w:val="00911951"/>
    <w:rsid w:val="00911EE9"/>
    <w:rsid w:val="009120AC"/>
    <w:rsid w:val="00912CFC"/>
    <w:rsid w:val="00913A22"/>
    <w:rsid w:val="0092181C"/>
    <w:rsid w:val="0092369E"/>
    <w:rsid w:val="00927EF4"/>
    <w:rsid w:val="00930B56"/>
    <w:rsid w:val="00933805"/>
    <w:rsid w:val="00934EBC"/>
    <w:rsid w:val="00934F33"/>
    <w:rsid w:val="00935498"/>
    <w:rsid w:val="00936033"/>
    <w:rsid w:val="00937778"/>
    <w:rsid w:val="0094562E"/>
    <w:rsid w:val="00945CFA"/>
    <w:rsid w:val="009473C7"/>
    <w:rsid w:val="00953198"/>
    <w:rsid w:val="009604B6"/>
    <w:rsid w:val="00971212"/>
    <w:rsid w:val="00973B31"/>
    <w:rsid w:val="0098027E"/>
    <w:rsid w:val="00986257"/>
    <w:rsid w:val="009913E1"/>
    <w:rsid w:val="00992522"/>
    <w:rsid w:val="00995743"/>
    <w:rsid w:val="00996794"/>
    <w:rsid w:val="009979E9"/>
    <w:rsid w:val="009A1240"/>
    <w:rsid w:val="009A2BA1"/>
    <w:rsid w:val="009A3F35"/>
    <w:rsid w:val="009A4FEE"/>
    <w:rsid w:val="009A5103"/>
    <w:rsid w:val="009B0745"/>
    <w:rsid w:val="009B7EBB"/>
    <w:rsid w:val="009C1BBB"/>
    <w:rsid w:val="009C2659"/>
    <w:rsid w:val="009C2F8C"/>
    <w:rsid w:val="009C62B5"/>
    <w:rsid w:val="009D2D2F"/>
    <w:rsid w:val="009D57C4"/>
    <w:rsid w:val="009E1D50"/>
    <w:rsid w:val="009E56BD"/>
    <w:rsid w:val="009E6F99"/>
    <w:rsid w:val="009F4427"/>
    <w:rsid w:val="009F56A9"/>
    <w:rsid w:val="009F58B1"/>
    <w:rsid w:val="00A00C18"/>
    <w:rsid w:val="00A04197"/>
    <w:rsid w:val="00A04D74"/>
    <w:rsid w:val="00A0774A"/>
    <w:rsid w:val="00A1184F"/>
    <w:rsid w:val="00A121DC"/>
    <w:rsid w:val="00A13E6F"/>
    <w:rsid w:val="00A16A8C"/>
    <w:rsid w:val="00A172BE"/>
    <w:rsid w:val="00A278B7"/>
    <w:rsid w:val="00A332CC"/>
    <w:rsid w:val="00A378F9"/>
    <w:rsid w:val="00A4167F"/>
    <w:rsid w:val="00A4393B"/>
    <w:rsid w:val="00A4687E"/>
    <w:rsid w:val="00A60253"/>
    <w:rsid w:val="00A61579"/>
    <w:rsid w:val="00A65922"/>
    <w:rsid w:val="00A73CAD"/>
    <w:rsid w:val="00A77C6D"/>
    <w:rsid w:val="00A77EBD"/>
    <w:rsid w:val="00A8196F"/>
    <w:rsid w:val="00A87EA4"/>
    <w:rsid w:val="00AA0841"/>
    <w:rsid w:val="00AA0BC1"/>
    <w:rsid w:val="00AA1ADD"/>
    <w:rsid w:val="00AA3951"/>
    <w:rsid w:val="00AA5798"/>
    <w:rsid w:val="00AB0727"/>
    <w:rsid w:val="00AB555F"/>
    <w:rsid w:val="00AB61ED"/>
    <w:rsid w:val="00AB640E"/>
    <w:rsid w:val="00AC266E"/>
    <w:rsid w:val="00AC26B5"/>
    <w:rsid w:val="00AC62EF"/>
    <w:rsid w:val="00AD1D3B"/>
    <w:rsid w:val="00AD3919"/>
    <w:rsid w:val="00AD47B7"/>
    <w:rsid w:val="00AD4F0C"/>
    <w:rsid w:val="00AE0423"/>
    <w:rsid w:val="00AE2A6C"/>
    <w:rsid w:val="00AE38FF"/>
    <w:rsid w:val="00AE7C48"/>
    <w:rsid w:val="00AF0583"/>
    <w:rsid w:val="00B02A34"/>
    <w:rsid w:val="00B02C08"/>
    <w:rsid w:val="00B07532"/>
    <w:rsid w:val="00B11620"/>
    <w:rsid w:val="00B16D02"/>
    <w:rsid w:val="00B20E7F"/>
    <w:rsid w:val="00B21632"/>
    <w:rsid w:val="00B21E54"/>
    <w:rsid w:val="00B224D2"/>
    <w:rsid w:val="00B24178"/>
    <w:rsid w:val="00B24BB4"/>
    <w:rsid w:val="00B24EC3"/>
    <w:rsid w:val="00B262EA"/>
    <w:rsid w:val="00B3502B"/>
    <w:rsid w:val="00B36B21"/>
    <w:rsid w:val="00B429ED"/>
    <w:rsid w:val="00B42D91"/>
    <w:rsid w:val="00B5268B"/>
    <w:rsid w:val="00B54988"/>
    <w:rsid w:val="00B55A81"/>
    <w:rsid w:val="00B60291"/>
    <w:rsid w:val="00B66B7E"/>
    <w:rsid w:val="00B704D8"/>
    <w:rsid w:val="00B76BE0"/>
    <w:rsid w:val="00B77FE6"/>
    <w:rsid w:val="00B8013E"/>
    <w:rsid w:val="00B850F2"/>
    <w:rsid w:val="00B858C9"/>
    <w:rsid w:val="00B94F33"/>
    <w:rsid w:val="00B97F7D"/>
    <w:rsid w:val="00BA2113"/>
    <w:rsid w:val="00BA275B"/>
    <w:rsid w:val="00BA6789"/>
    <w:rsid w:val="00BA7212"/>
    <w:rsid w:val="00BB1FDE"/>
    <w:rsid w:val="00BB5C50"/>
    <w:rsid w:val="00BC0C30"/>
    <w:rsid w:val="00BC4DEA"/>
    <w:rsid w:val="00BD1A3B"/>
    <w:rsid w:val="00BD5B31"/>
    <w:rsid w:val="00BE0CC0"/>
    <w:rsid w:val="00BE38A8"/>
    <w:rsid w:val="00BE44C4"/>
    <w:rsid w:val="00BE4A11"/>
    <w:rsid w:val="00BE4D06"/>
    <w:rsid w:val="00BE5BB1"/>
    <w:rsid w:val="00BF2DE2"/>
    <w:rsid w:val="00BF3925"/>
    <w:rsid w:val="00BF6267"/>
    <w:rsid w:val="00C03EB5"/>
    <w:rsid w:val="00C045F1"/>
    <w:rsid w:val="00C04E40"/>
    <w:rsid w:val="00C10C5D"/>
    <w:rsid w:val="00C123AD"/>
    <w:rsid w:val="00C13137"/>
    <w:rsid w:val="00C1732F"/>
    <w:rsid w:val="00C23256"/>
    <w:rsid w:val="00C249BE"/>
    <w:rsid w:val="00C33C48"/>
    <w:rsid w:val="00C33E14"/>
    <w:rsid w:val="00C34453"/>
    <w:rsid w:val="00C34519"/>
    <w:rsid w:val="00C34690"/>
    <w:rsid w:val="00C36781"/>
    <w:rsid w:val="00C3778A"/>
    <w:rsid w:val="00C37D8D"/>
    <w:rsid w:val="00C40F62"/>
    <w:rsid w:val="00C452A1"/>
    <w:rsid w:val="00C50A94"/>
    <w:rsid w:val="00C51048"/>
    <w:rsid w:val="00C5424A"/>
    <w:rsid w:val="00C55269"/>
    <w:rsid w:val="00C56D18"/>
    <w:rsid w:val="00C64450"/>
    <w:rsid w:val="00C6567D"/>
    <w:rsid w:val="00C74D0A"/>
    <w:rsid w:val="00C75F0B"/>
    <w:rsid w:val="00C857C1"/>
    <w:rsid w:val="00C90CA3"/>
    <w:rsid w:val="00C92A6C"/>
    <w:rsid w:val="00CA531B"/>
    <w:rsid w:val="00CA5CEC"/>
    <w:rsid w:val="00CA5FB5"/>
    <w:rsid w:val="00CB08D8"/>
    <w:rsid w:val="00CB28BE"/>
    <w:rsid w:val="00CC00E8"/>
    <w:rsid w:val="00CC1AB9"/>
    <w:rsid w:val="00CC1B48"/>
    <w:rsid w:val="00CC201C"/>
    <w:rsid w:val="00CC24FD"/>
    <w:rsid w:val="00CC69E9"/>
    <w:rsid w:val="00CC70A0"/>
    <w:rsid w:val="00CD21DC"/>
    <w:rsid w:val="00CD621E"/>
    <w:rsid w:val="00CE2F55"/>
    <w:rsid w:val="00CE38F3"/>
    <w:rsid w:val="00CE4C93"/>
    <w:rsid w:val="00CE57BC"/>
    <w:rsid w:val="00CE58EE"/>
    <w:rsid w:val="00CE5AE7"/>
    <w:rsid w:val="00CF545B"/>
    <w:rsid w:val="00D00540"/>
    <w:rsid w:val="00D0086F"/>
    <w:rsid w:val="00D01526"/>
    <w:rsid w:val="00D02548"/>
    <w:rsid w:val="00D035DA"/>
    <w:rsid w:val="00D04282"/>
    <w:rsid w:val="00D048CC"/>
    <w:rsid w:val="00D136C6"/>
    <w:rsid w:val="00D15D53"/>
    <w:rsid w:val="00D1602E"/>
    <w:rsid w:val="00D20019"/>
    <w:rsid w:val="00D312F1"/>
    <w:rsid w:val="00D31E2C"/>
    <w:rsid w:val="00D3214F"/>
    <w:rsid w:val="00D368D4"/>
    <w:rsid w:val="00D36B6F"/>
    <w:rsid w:val="00D40EDE"/>
    <w:rsid w:val="00D450C2"/>
    <w:rsid w:val="00D4725E"/>
    <w:rsid w:val="00D64427"/>
    <w:rsid w:val="00D655E5"/>
    <w:rsid w:val="00D66F12"/>
    <w:rsid w:val="00D71C80"/>
    <w:rsid w:val="00D74073"/>
    <w:rsid w:val="00D77752"/>
    <w:rsid w:val="00D77B2A"/>
    <w:rsid w:val="00D77B88"/>
    <w:rsid w:val="00D84A18"/>
    <w:rsid w:val="00D84B9C"/>
    <w:rsid w:val="00D86B93"/>
    <w:rsid w:val="00D90A10"/>
    <w:rsid w:val="00D9404D"/>
    <w:rsid w:val="00DA017D"/>
    <w:rsid w:val="00DA3F8D"/>
    <w:rsid w:val="00DA5947"/>
    <w:rsid w:val="00DA6DB2"/>
    <w:rsid w:val="00DB1638"/>
    <w:rsid w:val="00DB2BDE"/>
    <w:rsid w:val="00DB76BF"/>
    <w:rsid w:val="00DC0919"/>
    <w:rsid w:val="00DC40DF"/>
    <w:rsid w:val="00DC7D18"/>
    <w:rsid w:val="00DD01E1"/>
    <w:rsid w:val="00DD1389"/>
    <w:rsid w:val="00DD2D58"/>
    <w:rsid w:val="00DD4E5B"/>
    <w:rsid w:val="00DD7782"/>
    <w:rsid w:val="00DD7D36"/>
    <w:rsid w:val="00DE123E"/>
    <w:rsid w:val="00DE7D2E"/>
    <w:rsid w:val="00DF0B83"/>
    <w:rsid w:val="00DF4E83"/>
    <w:rsid w:val="00DF5B0F"/>
    <w:rsid w:val="00E0224C"/>
    <w:rsid w:val="00E06747"/>
    <w:rsid w:val="00E1035C"/>
    <w:rsid w:val="00E15568"/>
    <w:rsid w:val="00E245C0"/>
    <w:rsid w:val="00E263F5"/>
    <w:rsid w:val="00E37F0B"/>
    <w:rsid w:val="00E4550A"/>
    <w:rsid w:val="00E465A9"/>
    <w:rsid w:val="00E508D2"/>
    <w:rsid w:val="00E5178B"/>
    <w:rsid w:val="00E536D9"/>
    <w:rsid w:val="00E53E89"/>
    <w:rsid w:val="00E5469F"/>
    <w:rsid w:val="00E56C24"/>
    <w:rsid w:val="00E60E80"/>
    <w:rsid w:val="00E6709C"/>
    <w:rsid w:val="00E7601D"/>
    <w:rsid w:val="00E803AA"/>
    <w:rsid w:val="00E81980"/>
    <w:rsid w:val="00E81EB7"/>
    <w:rsid w:val="00E856B4"/>
    <w:rsid w:val="00E874BF"/>
    <w:rsid w:val="00E87915"/>
    <w:rsid w:val="00E91293"/>
    <w:rsid w:val="00E93EB3"/>
    <w:rsid w:val="00E94EE5"/>
    <w:rsid w:val="00E96D1E"/>
    <w:rsid w:val="00E979DD"/>
    <w:rsid w:val="00EA196D"/>
    <w:rsid w:val="00EA2301"/>
    <w:rsid w:val="00EA3896"/>
    <w:rsid w:val="00EA549D"/>
    <w:rsid w:val="00EB00C2"/>
    <w:rsid w:val="00EB6B32"/>
    <w:rsid w:val="00EC28B6"/>
    <w:rsid w:val="00EC2A4E"/>
    <w:rsid w:val="00ED3EF1"/>
    <w:rsid w:val="00ED50C8"/>
    <w:rsid w:val="00ED7F79"/>
    <w:rsid w:val="00EE04DA"/>
    <w:rsid w:val="00EE7C2D"/>
    <w:rsid w:val="00EE7DC9"/>
    <w:rsid w:val="00EF07BA"/>
    <w:rsid w:val="00EF6D7E"/>
    <w:rsid w:val="00F011BC"/>
    <w:rsid w:val="00F06E5E"/>
    <w:rsid w:val="00F10E05"/>
    <w:rsid w:val="00F1419C"/>
    <w:rsid w:val="00F2090F"/>
    <w:rsid w:val="00F22BB6"/>
    <w:rsid w:val="00F26F4A"/>
    <w:rsid w:val="00F2710C"/>
    <w:rsid w:val="00F276B2"/>
    <w:rsid w:val="00F27C08"/>
    <w:rsid w:val="00F31AE7"/>
    <w:rsid w:val="00F340A8"/>
    <w:rsid w:val="00F34706"/>
    <w:rsid w:val="00F40ABC"/>
    <w:rsid w:val="00F42A6C"/>
    <w:rsid w:val="00F4406E"/>
    <w:rsid w:val="00F54176"/>
    <w:rsid w:val="00F573B7"/>
    <w:rsid w:val="00F60B9A"/>
    <w:rsid w:val="00F676C3"/>
    <w:rsid w:val="00F676D3"/>
    <w:rsid w:val="00F80DF1"/>
    <w:rsid w:val="00F81EFC"/>
    <w:rsid w:val="00F8294B"/>
    <w:rsid w:val="00F82CDD"/>
    <w:rsid w:val="00F83050"/>
    <w:rsid w:val="00F835EC"/>
    <w:rsid w:val="00F87C29"/>
    <w:rsid w:val="00F90F85"/>
    <w:rsid w:val="00F924BA"/>
    <w:rsid w:val="00F932D0"/>
    <w:rsid w:val="00F93D3D"/>
    <w:rsid w:val="00F95910"/>
    <w:rsid w:val="00FA271B"/>
    <w:rsid w:val="00FA3141"/>
    <w:rsid w:val="00FA341D"/>
    <w:rsid w:val="00FA7FDA"/>
    <w:rsid w:val="00FB0D55"/>
    <w:rsid w:val="00FB4915"/>
    <w:rsid w:val="00FB773A"/>
    <w:rsid w:val="00FB7A60"/>
    <w:rsid w:val="00FC01D4"/>
    <w:rsid w:val="00FC154F"/>
    <w:rsid w:val="00FC26FD"/>
    <w:rsid w:val="00FC5E80"/>
    <w:rsid w:val="00FD2847"/>
    <w:rsid w:val="00FD312E"/>
    <w:rsid w:val="00FD385E"/>
    <w:rsid w:val="00FE1C9A"/>
    <w:rsid w:val="00FE25A6"/>
    <w:rsid w:val="00FE31D0"/>
    <w:rsid w:val="00FF5CB2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8A71E93"/>
  <w15:docId w15:val="{1A4D2F36-FA9C-417C-88D5-58D4B742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51F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35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3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5C"/>
    <w:rPr>
      <w:rFonts w:ascii="Tahoma" w:eastAsia="Calibri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35C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35C"/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">
    <w:name w:val="Char Char"/>
    <w:basedOn w:val="Normal"/>
    <w:rsid w:val="001A5FB1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7051F"/>
    <w:pPr>
      <w:ind w:left="720"/>
      <w:contextualSpacing/>
    </w:pPr>
  </w:style>
  <w:style w:type="character" w:customStyle="1" w:styleId="apple-converted-space">
    <w:name w:val="apple-converted-space"/>
    <w:rsid w:val="00415D07"/>
  </w:style>
  <w:style w:type="paragraph" w:styleId="NormalWeb">
    <w:name w:val="Normal (Web)"/>
    <w:basedOn w:val="Normal"/>
    <w:uiPriority w:val="99"/>
    <w:unhideWhenUsed/>
    <w:rsid w:val="00415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uiPriority w:val="34"/>
    <w:qFormat/>
    <w:rsid w:val="004D0FC6"/>
    <w:pPr>
      <w:ind w:left="720"/>
      <w:contextualSpacing/>
    </w:pPr>
    <w:rPr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035C"/>
    <w:rPr>
      <w:rFonts w:ascii="Courier New" w:hAnsi="Courier New" w:cs="Courier New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0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035C"/>
  </w:style>
  <w:style w:type="table" w:styleId="TableGrid">
    <w:name w:val="Table Grid"/>
    <w:basedOn w:val="TableNormal"/>
    <w:uiPriority w:val="39"/>
    <w:rsid w:val="00E1035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1035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35C"/>
    <w:rPr>
      <w:rFonts w:asciiTheme="minorHAnsi" w:eastAsiaTheme="minorHAnsi" w:hAnsiTheme="minorHAnsi" w:cstheme="minorBidi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35C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35C"/>
    <w:rPr>
      <w:b/>
      <w:bCs/>
    </w:rPr>
  </w:style>
  <w:style w:type="paragraph" w:customStyle="1" w:styleId="Default">
    <w:name w:val="Default"/>
    <w:rsid w:val="00E1035C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035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035C"/>
    <w:rPr>
      <w:rFonts w:asciiTheme="minorHAnsi" w:eastAsiaTheme="minorHAnsi" w:hAnsiTheme="minorHAnsi" w:cstheme="minorBid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03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035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1018"/>
    <w:rPr>
      <w:sz w:val="16"/>
      <w:szCs w:val="16"/>
    </w:rPr>
  </w:style>
  <w:style w:type="paragraph" w:styleId="Revision">
    <w:name w:val="Revision"/>
    <w:hidden/>
    <w:uiPriority w:val="99"/>
    <w:semiHidden/>
    <w:rsid w:val="00E6709C"/>
    <w:rPr>
      <w:rFonts w:ascii="Calibri" w:eastAsia="Calibri" w:hAnsi="Calibri"/>
      <w:sz w:val="22"/>
      <w:szCs w:val="22"/>
      <w:lang w:val="en-US" w:eastAsia="en-US"/>
    </w:rPr>
  </w:style>
  <w:style w:type="character" w:customStyle="1" w:styleId="showhide">
    <w:name w:val="showhide"/>
    <w:basedOn w:val="DefaultParagraphFont"/>
    <w:rsid w:val="00A33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15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2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barseghyan\AppData\Roaming\Microsoft\&#1064;&#1072;&#1073;&#1083;&#1086;&#1085;&#1099;\Hrama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52B84-35D7-463B-B6A2-A7908D31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HramanN.dot</Template>
  <TotalTime>11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MOH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Zaruhi Darbinyan</dc:creator>
  <cp:keywords>https:/mul2-moh.gov.am/tasks/838267/oneclick?token=9e4ef7ecc66cebccddf2154e6113ef17</cp:keywords>
  <cp:lastModifiedBy>MOH</cp:lastModifiedBy>
  <cp:revision>4</cp:revision>
  <cp:lastPrinted>2025-03-04T12:08:00Z</cp:lastPrinted>
  <dcterms:created xsi:type="dcterms:W3CDTF">2025-03-06T05:40:00Z</dcterms:created>
  <dcterms:modified xsi:type="dcterms:W3CDTF">2025-03-06T05:56:00Z</dcterms:modified>
</cp:coreProperties>
</file>