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DD54" w14:textId="76C188C9" w:rsidR="00D5151B" w:rsidRPr="00CA7384" w:rsidRDefault="005E53A0" w:rsidP="007B0F6D">
      <w:pPr>
        <w:pStyle w:val="Heading5"/>
        <w:rPr>
          <w:rFonts w:ascii="GHEA Grapalat" w:hAnsi="GHEA Grapalat"/>
          <w:sz w:val="32"/>
          <w:szCs w:val="32"/>
          <w:lang w:val="hy-AM"/>
        </w:rPr>
      </w:pPr>
      <w:r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600.0</w:t>
      </w:r>
      <w:r w:rsidR="00610E02" w:rsidRPr="00CA7384">
        <w:rPr>
          <w:rFonts w:ascii="GHEA Grapalat" w:hAnsi="GHEA Grapalat"/>
          <w:color w:val="FFFFFF" w:themeColor="background1"/>
          <w:sz w:val="32"/>
          <w:szCs w:val="32"/>
        </w:rPr>
        <w:t>136</w:t>
      </w:r>
      <w:r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.</w:t>
      </w:r>
      <w:r w:rsidR="003C497D"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1</w:t>
      </w:r>
      <w:r w:rsidR="00610E02" w:rsidRPr="00CA7384">
        <w:rPr>
          <w:rFonts w:ascii="GHEA Grapalat" w:hAnsi="GHEA Grapalat"/>
          <w:color w:val="FFFFFF" w:themeColor="background1"/>
          <w:sz w:val="32"/>
          <w:szCs w:val="32"/>
        </w:rPr>
        <w:t>0</w:t>
      </w:r>
      <w:r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.</w:t>
      </w:r>
      <w:r w:rsidR="00610E02" w:rsidRPr="00CA7384">
        <w:rPr>
          <w:rFonts w:ascii="GHEA Grapalat" w:hAnsi="GHEA Grapalat"/>
          <w:color w:val="FFFFFF" w:themeColor="background1"/>
          <w:sz w:val="32"/>
          <w:szCs w:val="32"/>
        </w:rPr>
        <w:t>05</w:t>
      </w:r>
      <w:r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.</w:t>
      </w:r>
      <w:r w:rsidR="00610E02"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>2</w:t>
      </w:r>
      <w:r w:rsidR="00610E02" w:rsidRPr="00CA7384">
        <w:rPr>
          <w:rFonts w:ascii="GHEA Grapalat" w:hAnsi="GHEA Grapalat"/>
          <w:color w:val="FFFFFF" w:themeColor="background1"/>
          <w:sz w:val="32"/>
          <w:szCs w:val="32"/>
        </w:rPr>
        <w:t>4</w:t>
      </w:r>
      <w:r w:rsidRPr="00CA7384">
        <w:rPr>
          <w:rFonts w:ascii="GHEA Grapalat" w:hAnsi="GHEA Grapalat"/>
          <w:color w:val="FFFFFF" w:themeColor="background1"/>
          <w:sz w:val="32"/>
          <w:szCs w:val="32"/>
          <w:lang w:val="hy-AM"/>
        </w:rPr>
        <w:t xml:space="preserve">     </w:t>
      </w:r>
      <w:r w:rsidRPr="00CA7384">
        <w:rPr>
          <w:rFonts w:ascii="GHEA Grapalat" w:hAnsi="GHEA Grapalat"/>
          <w:sz w:val="32"/>
          <w:szCs w:val="32"/>
          <w:lang w:val="hy-AM"/>
        </w:rPr>
        <w:t xml:space="preserve">         </w:t>
      </w:r>
      <w:r w:rsidR="00CA7384">
        <w:rPr>
          <w:rFonts w:ascii="GHEA Grapalat" w:hAnsi="GHEA Grapalat"/>
          <w:sz w:val="32"/>
          <w:szCs w:val="32"/>
          <w:lang w:val="hy-AM"/>
        </w:rPr>
        <w:t xml:space="preserve">                                  </w:t>
      </w:r>
      <w:r w:rsidRPr="00CA7384">
        <w:rPr>
          <w:rFonts w:ascii="GHEA Grapalat" w:hAnsi="GHEA Grapalat"/>
          <w:sz w:val="32"/>
          <w:szCs w:val="32"/>
          <w:lang w:val="hy-AM"/>
        </w:rPr>
        <w:t xml:space="preserve"> </w:t>
      </w:r>
      <w:r w:rsidR="00CA7384" w:rsidRPr="00CA7384">
        <w:rPr>
          <w:rFonts w:ascii="GHEA Grapalat" w:hAnsi="GHEA Grapalat"/>
          <w:sz w:val="32"/>
          <w:szCs w:val="32"/>
          <w:lang w:val="hy-AM"/>
        </w:rPr>
        <w:t>ՆԱԽԱԳԻԾ</w:t>
      </w:r>
    </w:p>
    <w:p w14:paraId="76C7C21E" w14:textId="77777777" w:rsidR="007B7606" w:rsidRPr="00CA7384" w:rsidRDefault="00032C19" w:rsidP="007B0F6D">
      <w:pPr>
        <w:pStyle w:val="Heading5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/>
          <w:sz w:val="32"/>
          <w:szCs w:val="32"/>
        </w:rPr>
        <w:object w:dxaOrig="1440" w:dyaOrig="1440" w14:anchorId="7C811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6.3pt;margin-top:5.75pt;width:80pt;height:74pt;z-index:-251658752">
            <v:imagedata r:id="rId8" o:title=""/>
          </v:shape>
          <o:OLEObject Type="Embed" ProgID="Word.Picture.8" ShapeID="_x0000_s1035" DrawAspect="Content" ObjectID="_1787646793" r:id="rId9"/>
        </w:object>
      </w:r>
      <w:r w:rsidR="005E53A0" w:rsidRPr="00CA7384">
        <w:rPr>
          <w:rFonts w:ascii="GHEA Grapalat" w:hAnsi="GHEA Grapalat"/>
          <w:sz w:val="32"/>
          <w:szCs w:val="32"/>
          <w:lang w:val="hy-AM"/>
        </w:rPr>
        <w:t xml:space="preserve">                           </w:t>
      </w:r>
      <w:r w:rsidR="002A79BA" w:rsidRPr="00CA7384">
        <w:rPr>
          <w:rFonts w:ascii="GHEA Grapalat" w:hAnsi="GHEA Grapalat"/>
          <w:sz w:val="32"/>
          <w:szCs w:val="32"/>
          <w:lang w:val="hy-AM"/>
        </w:rPr>
        <w:t xml:space="preserve"> </w:t>
      </w:r>
      <w:r w:rsidR="00582857" w:rsidRPr="00CA7384">
        <w:rPr>
          <w:rFonts w:ascii="GHEA Grapalat" w:hAnsi="GHEA Grapalat"/>
          <w:sz w:val="32"/>
          <w:szCs w:val="32"/>
          <w:lang w:val="hy-AM"/>
        </w:rPr>
        <w:t xml:space="preserve"> </w:t>
      </w:r>
      <w:r w:rsidR="00BE69EC" w:rsidRPr="00CA7384">
        <w:rPr>
          <w:rFonts w:ascii="GHEA Grapalat" w:hAnsi="GHEA Grapalat"/>
          <w:sz w:val="32"/>
          <w:szCs w:val="32"/>
          <w:lang w:val="hy-AM"/>
        </w:rPr>
        <w:t xml:space="preserve"> </w:t>
      </w:r>
      <w:r w:rsidR="00DF46FB" w:rsidRPr="00CA7384">
        <w:rPr>
          <w:rFonts w:ascii="GHEA Grapalat" w:hAnsi="GHEA Grapalat"/>
          <w:sz w:val="32"/>
          <w:szCs w:val="32"/>
          <w:lang w:val="hy-AM"/>
        </w:rPr>
        <w:t xml:space="preserve">                       </w:t>
      </w:r>
    </w:p>
    <w:p w14:paraId="686EFA99" w14:textId="77777777" w:rsidR="003853F3" w:rsidRPr="00CA7384" w:rsidRDefault="003853F3" w:rsidP="007B0F6D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</w:p>
    <w:p w14:paraId="0490A99C" w14:textId="77777777" w:rsidR="007B7606" w:rsidRPr="007A3711" w:rsidRDefault="003062E4" w:rsidP="00B40933">
      <w:pPr>
        <w:pStyle w:val="voroshum"/>
        <w:tabs>
          <w:tab w:val="left" w:pos="3870"/>
          <w:tab w:val="left" w:pos="3960"/>
          <w:tab w:val="left" w:pos="4050"/>
          <w:tab w:val="left" w:pos="4140"/>
        </w:tabs>
        <w:rPr>
          <w:rFonts w:ascii="GHEA Grapalat" w:hAnsi="GHEA Grapalat"/>
          <w:lang w:val="hy-AM"/>
        </w:rPr>
      </w:pPr>
      <w:r w:rsidRPr="00CA7384">
        <w:rPr>
          <w:rFonts w:ascii="GHEA Grapalat" w:hAnsi="GHEA Grapalat"/>
          <w:lang w:val="hy-AM"/>
        </w:rPr>
        <w:t>ՀԱՅԱՍՏԱՆԻ</w:t>
      </w:r>
      <w:r w:rsidR="007B7606" w:rsidRPr="00CA7384">
        <w:rPr>
          <w:rFonts w:ascii="GHEA Grapalat" w:hAnsi="GHEA Grapalat"/>
          <w:lang w:val="hy-AM"/>
        </w:rPr>
        <w:t xml:space="preserve"> </w:t>
      </w:r>
      <w:r w:rsidRPr="00CA7384">
        <w:rPr>
          <w:rFonts w:ascii="GHEA Grapalat" w:hAnsi="GHEA Grapalat"/>
          <w:lang w:val="hy-AM"/>
        </w:rPr>
        <w:t>ՀԱՆՐԱՊԵՏՈՒԹՅԱՆ</w:t>
      </w:r>
      <w:r w:rsidR="007B7606" w:rsidRPr="00CA7384">
        <w:rPr>
          <w:rFonts w:ascii="GHEA Grapalat" w:hAnsi="GHEA Grapalat"/>
          <w:lang w:val="hy-AM"/>
        </w:rPr>
        <w:br/>
      </w:r>
      <w:r w:rsidRPr="007A3711">
        <w:rPr>
          <w:rFonts w:ascii="GHEA Grapalat" w:hAnsi="GHEA Grapalat"/>
          <w:lang w:val="hy-AM"/>
        </w:rPr>
        <w:t>ՀԱՆՐԱՅԻՆ</w:t>
      </w:r>
      <w:r w:rsidR="007B7606" w:rsidRPr="007A3711">
        <w:rPr>
          <w:rFonts w:ascii="GHEA Grapalat" w:hAnsi="GHEA Grapalat"/>
          <w:lang w:val="hy-AM"/>
        </w:rPr>
        <w:t xml:space="preserve"> </w:t>
      </w:r>
      <w:r w:rsidRPr="007A3711">
        <w:rPr>
          <w:rFonts w:ascii="GHEA Grapalat" w:hAnsi="GHEA Grapalat"/>
          <w:lang w:val="hy-AM"/>
        </w:rPr>
        <w:t>ԾԱՌԱՅՈՒԹՅՈՒՆՆԵՐԸ</w:t>
      </w:r>
      <w:r w:rsidR="007B7606" w:rsidRPr="007A3711">
        <w:rPr>
          <w:rFonts w:ascii="GHEA Grapalat" w:hAnsi="GHEA Grapalat"/>
          <w:lang w:val="hy-AM"/>
        </w:rPr>
        <w:t xml:space="preserve"> </w:t>
      </w:r>
      <w:r w:rsidRPr="007A3711">
        <w:rPr>
          <w:rFonts w:ascii="GHEA Grapalat" w:hAnsi="GHEA Grapalat"/>
          <w:lang w:val="hy-AM"/>
        </w:rPr>
        <w:t>ԿԱՐԳԱՎՈՐՈՂ</w:t>
      </w:r>
      <w:r w:rsidR="007B7606" w:rsidRPr="007A3711">
        <w:rPr>
          <w:rFonts w:ascii="GHEA Grapalat" w:hAnsi="GHEA Grapalat"/>
          <w:lang w:val="hy-AM"/>
        </w:rPr>
        <w:t xml:space="preserve"> </w:t>
      </w:r>
      <w:r w:rsidRPr="007A3711">
        <w:rPr>
          <w:rFonts w:ascii="GHEA Grapalat" w:hAnsi="GHEA Grapalat"/>
          <w:lang w:val="hy-AM"/>
        </w:rPr>
        <w:t>ՀԱՆՁՆԱԺՈՂՈՎ</w:t>
      </w:r>
    </w:p>
    <w:p w14:paraId="3CC779F9" w14:textId="77777777" w:rsidR="007B7606" w:rsidRPr="007A3711" w:rsidRDefault="003062E4" w:rsidP="00DF46FB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7A3711">
        <w:rPr>
          <w:rFonts w:ascii="GHEA Grapalat" w:hAnsi="GHEA Grapalat"/>
          <w:sz w:val="32"/>
          <w:szCs w:val="32"/>
          <w:lang w:val="hy-AM"/>
        </w:rPr>
        <w:t>Ո</w:t>
      </w:r>
      <w:r w:rsidR="007B7606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Ր</w:t>
      </w:r>
      <w:r w:rsidR="007B7606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Ո</w:t>
      </w:r>
      <w:r w:rsidR="007B7606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Շ</w:t>
      </w:r>
      <w:r w:rsidR="007B7606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Ո</w:t>
      </w:r>
      <w:r w:rsidR="001F2B24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Ւ</w:t>
      </w:r>
      <w:r w:rsidR="007B7606" w:rsidRPr="007A371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3711">
        <w:rPr>
          <w:rFonts w:ascii="GHEA Grapalat" w:hAnsi="GHEA Grapalat"/>
          <w:sz w:val="32"/>
          <w:szCs w:val="32"/>
          <w:lang w:val="hy-AM"/>
        </w:rPr>
        <w:t>Մ</w:t>
      </w:r>
    </w:p>
    <w:p w14:paraId="4B9F170E" w14:textId="77777777" w:rsidR="006065DB" w:rsidRPr="002C3B5E" w:rsidRDefault="006065DB" w:rsidP="00DF46FB">
      <w:pPr>
        <w:pStyle w:val="voroshum2"/>
        <w:spacing w:before="0"/>
        <w:rPr>
          <w:rFonts w:ascii="GHEA Grapalat" w:hAnsi="GHEA Grapalat"/>
          <w:sz w:val="24"/>
          <w:szCs w:val="24"/>
          <w:lang w:val="hy-AM"/>
        </w:rPr>
      </w:pPr>
    </w:p>
    <w:p w14:paraId="31444682" w14:textId="77777777" w:rsidR="007B7606" w:rsidRPr="002C3B5E" w:rsidRDefault="00375E2B" w:rsidP="00A5564A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375E2B">
        <w:rPr>
          <w:rFonts w:ascii="GHEA Grapalat" w:hAnsi="GHEA Grapalat"/>
          <w:sz w:val="24"/>
          <w:szCs w:val="24"/>
          <w:lang w:val="hy-AM"/>
        </w:rPr>
        <w:t>__</w:t>
      </w:r>
      <w:r w:rsidR="00610E02" w:rsidRPr="00633F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5E2B">
        <w:rPr>
          <w:rFonts w:ascii="GHEA Grapalat" w:hAnsi="GHEA Grapalat"/>
          <w:sz w:val="24"/>
          <w:szCs w:val="24"/>
          <w:lang w:val="hy-AM"/>
        </w:rPr>
        <w:t>_______</w:t>
      </w:r>
      <w:r w:rsidR="00C72007" w:rsidRPr="002C3B5E">
        <w:rPr>
          <w:rFonts w:ascii="GHEA Grapalat" w:hAnsi="GHEA Grapalat"/>
          <w:sz w:val="24"/>
          <w:szCs w:val="24"/>
          <w:lang w:val="hy-AM"/>
        </w:rPr>
        <w:t>ի</w:t>
      </w:r>
      <w:r w:rsidR="00277087" w:rsidRPr="002C3B5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3C3" w:rsidRPr="002C3B5E">
        <w:rPr>
          <w:rFonts w:ascii="GHEA Grapalat" w:hAnsi="GHEA Grapalat"/>
          <w:sz w:val="24"/>
          <w:szCs w:val="24"/>
          <w:lang w:val="hy-AM"/>
        </w:rPr>
        <w:t>20</w:t>
      </w:r>
      <w:r w:rsidR="005E53A0" w:rsidRPr="002C3B5E">
        <w:rPr>
          <w:rFonts w:ascii="GHEA Grapalat" w:hAnsi="GHEA Grapalat"/>
          <w:sz w:val="24"/>
          <w:szCs w:val="24"/>
          <w:lang w:val="hy-AM"/>
        </w:rPr>
        <w:t>2</w:t>
      </w:r>
      <w:r w:rsidR="00A5564A" w:rsidRPr="002C3B5E">
        <w:rPr>
          <w:rFonts w:ascii="GHEA Grapalat" w:hAnsi="GHEA Grapalat"/>
          <w:sz w:val="24"/>
          <w:szCs w:val="24"/>
          <w:lang w:val="hy-AM"/>
        </w:rPr>
        <w:t>4</w:t>
      </w:r>
      <w:r w:rsidR="007B7606" w:rsidRPr="002C3B5E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2E4" w:rsidRPr="002C3B5E">
        <w:rPr>
          <w:rFonts w:ascii="GHEA Grapalat" w:hAnsi="GHEA Grapalat"/>
          <w:sz w:val="24"/>
          <w:szCs w:val="24"/>
          <w:lang w:val="hy-AM"/>
        </w:rPr>
        <w:t>թվականի</w:t>
      </w:r>
      <w:r w:rsidR="007B7606" w:rsidRPr="002C3B5E">
        <w:rPr>
          <w:rFonts w:ascii="GHEA Grapalat" w:hAnsi="GHEA Grapalat"/>
          <w:sz w:val="24"/>
          <w:szCs w:val="24"/>
          <w:lang w:val="hy-AM"/>
        </w:rPr>
        <w:t xml:space="preserve"> №</w:t>
      </w:r>
      <w:r w:rsidRPr="00375E2B">
        <w:rPr>
          <w:rFonts w:ascii="GHEA Grapalat" w:hAnsi="GHEA Grapalat"/>
          <w:sz w:val="24"/>
          <w:szCs w:val="24"/>
          <w:lang w:val="hy-AM"/>
        </w:rPr>
        <w:t>___</w:t>
      </w:r>
      <w:r w:rsidR="001A208C" w:rsidRPr="002C3B5E">
        <w:rPr>
          <w:rFonts w:ascii="GHEA Grapalat" w:hAnsi="GHEA Grapalat"/>
          <w:sz w:val="24"/>
          <w:szCs w:val="24"/>
          <w:lang w:val="hy-AM"/>
        </w:rPr>
        <w:t>-</w:t>
      </w:r>
      <w:r w:rsidR="001D7500" w:rsidRPr="002C3B5E">
        <w:rPr>
          <w:rFonts w:ascii="GHEA Grapalat" w:hAnsi="GHEA Grapalat"/>
          <w:sz w:val="24"/>
          <w:szCs w:val="24"/>
          <w:lang w:val="hy-AM"/>
        </w:rPr>
        <w:t>Ն</w:t>
      </w:r>
      <w:r w:rsidR="007B7606" w:rsidRPr="002C3B5E">
        <w:rPr>
          <w:rFonts w:ascii="GHEA Grapalat" w:hAnsi="GHEA Grapalat"/>
          <w:sz w:val="24"/>
          <w:szCs w:val="24"/>
          <w:lang w:val="hy-AM"/>
        </w:rPr>
        <w:br/>
      </w:r>
    </w:p>
    <w:p w14:paraId="2351BB93" w14:textId="7E57C91B" w:rsidR="0073306F" w:rsidRPr="002C3B5E" w:rsidRDefault="0073306F" w:rsidP="00DF46FB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2C3B5E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2C3B5E">
        <w:rPr>
          <w:rFonts w:ascii="GHEA Grapalat" w:hAnsi="GHEA Grapalat" w:cs="Sylfaen"/>
          <w:b/>
          <w:lang w:val="af-ZA"/>
        </w:rPr>
        <w:t>№378</w:t>
      </w:r>
      <w:r w:rsidR="00D15188" w:rsidRPr="002C3B5E">
        <w:rPr>
          <w:rFonts w:ascii="GHEA Grapalat" w:hAnsi="GHEA Grapalat" w:cs="Sylfaen"/>
          <w:b/>
          <w:lang w:val="af-ZA"/>
        </w:rPr>
        <w:t>-</w:t>
      </w:r>
      <w:r w:rsidRPr="002C3B5E">
        <w:rPr>
          <w:rFonts w:ascii="GHEA Grapalat" w:hAnsi="GHEA Grapalat" w:cs="Sylfaen"/>
          <w:b/>
          <w:kern w:val="28"/>
          <w:lang w:val="af-ZA"/>
        </w:rPr>
        <w:t xml:space="preserve">Ն ՈՐՈՇՄԱՆ ՄԵՋ </w:t>
      </w:r>
      <w:r w:rsidR="00807719" w:rsidRPr="00AC5C75">
        <w:rPr>
          <w:rFonts w:ascii="GHEA Grapalat" w:hAnsi="GHEA Grapalat" w:cs="Sylfaen"/>
          <w:b/>
          <w:color w:val="000000" w:themeColor="text1"/>
          <w:kern w:val="28"/>
          <w:lang w:val="af-ZA"/>
        </w:rPr>
        <w:t>ՓՈՓՈԽՈՒԹՅՈՒՆ</w:t>
      </w:r>
      <w:r w:rsidR="00375E2B" w:rsidRPr="00AC5C75">
        <w:rPr>
          <w:rFonts w:ascii="GHEA Grapalat" w:hAnsi="GHEA Grapalat" w:cs="Sylfaen"/>
          <w:b/>
          <w:color w:val="000000" w:themeColor="text1"/>
          <w:kern w:val="28"/>
          <w:lang w:val="hy-AM"/>
        </w:rPr>
        <w:t>ՆԵՐ ԵՎ ԼՐԱՑՈՒՄ</w:t>
      </w:r>
      <w:r w:rsidR="00AC5C75" w:rsidRPr="00AC5C75">
        <w:rPr>
          <w:rFonts w:ascii="GHEA Grapalat" w:hAnsi="GHEA Grapalat" w:cs="Sylfaen"/>
          <w:b/>
          <w:color w:val="000000" w:themeColor="text1"/>
          <w:kern w:val="28"/>
          <w:lang w:val="hy-AM"/>
        </w:rPr>
        <w:t>ՆԵՐ</w:t>
      </w:r>
      <w:r w:rsidRPr="002C3B5E">
        <w:rPr>
          <w:rFonts w:ascii="GHEA Grapalat" w:hAnsi="GHEA Grapalat" w:cs="Sylfaen"/>
          <w:b/>
          <w:kern w:val="28"/>
          <w:lang w:val="af-ZA"/>
        </w:rPr>
        <w:t xml:space="preserve"> ԿԱՏԱՐԵԼՈՒ ՄԱՍԻՆ</w:t>
      </w:r>
    </w:p>
    <w:p w14:paraId="1195C1C9" w14:textId="77777777" w:rsidR="007B7606" w:rsidRPr="002C3B5E" w:rsidRDefault="007B7606" w:rsidP="007B0F6D">
      <w:pPr>
        <w:pStyle w:val="voroshum2"/>
        <w:spacing w:befor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37E528" w14:textId="77777777" w:rsidR="0073306F" w:rsidRPr="002C3B5E" w:rsidRDefault="0073306F" w:rsidP="00687F42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2C3B5E">
        <w:rPr>
          <w:rFonts w:ascii="GHEA Grapalat" w:hAnsi="GHEA Grapalat" w:cs="Sylfaen"/>
          <w:lang w:val="af-ZA"/>
        </w:rPr>
        <w:t>Հիմք ընդունելով «</w:t>
      </w:r>
      <w:r w:rsidRPr="002C3B5E">
        <w:rPr>
          <w:rFonts w:ascii="GHEA Grapalat" w:hAnsi="GHEA Grapalat" w:cs="Sylfaen"/>
          <w:lang w:val="hy-AM"/>
        </w:rPr>
        <w:t>Նորմատիվ ի</w:t>
      </w:r>
      <w:r w:rsidRPr="002C3B5E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2C3B5E">
        <w:rPr>
          <w:rFonts w:ascii="GHEA Grapalat" w:hAnsi="GHEA Grapalat" w:cs="Sylfaen"/>
          <w:lang w:val="hy-AM"/>
        </w:rPr>
        <w:t>33</w:t>
      </w:r>
      <w:r w:rsidRPr="002C3B5E">
        <w:rPr>
          <w:rFonts w:ascii="GHEA Grapalat" w:hAnsi="GHEA Grapalat" w:cs="Sylfaen"/>
          <w:lang w:val="af-ZA"/>
        </w:rPr>
        <w:t xml:space="preserve">-րդ </w:t>
      </w:r>
      <w:r w:rsidRPr="002C3B5E">
        <w:rPr>
          <w:rFonts w:ascii="GHEA Grapalat" w:hAnsi="GHEA Grapalat" w:cs="Sylfaen"/>
          <w:lang w:val="hy-AM"/>
        </w:rPr>
        <w:t xml:space="preserve">և 34-րդ </w:t>
      </w:r>
      <w:r w:rsidRPr="002C3B5E">
        <w:rPr>
          <w:rFonts w:ascii="GHEA Grapalat" w:hAnsi="GHEA Grapalat" w:cs="Sylfaen"/>
          <w:lang w:val="af-ZA"/>
        </w:rPr>
        <w:t>հոդված</w:t>
      </w:r>
      <w:r w:rsidRPr="002C3B5E">
        <w:rPr>
          <w:rFonts w:ascii="GHEA Grapalat" w:hAnsi="GHEA Grapalat" w:cs="Sylfaen"/>
          <w:lang w:val="hy-AM"/>
        </w:rPr>
        <w:t>ները</w:t>
      </w:r>
      <w:r w:rsidRPr="002C3B5E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2C3B5E">
        <w:rPr>
          <w:rFonts w:ascii="GHEA Grapalat" w:hAnsi="GHEA Grapalat" w:cs="Sylfaen"/>
          <w:b/>
          <w:lang w:val="af-ZA"/>
        </w:rPr>
        <w:t>որոշում է.</w:t>
      </w:r>
    </w:p>
    <w:p w14:paraId="305EFEA8" w14:textId="2084FCD1" w:rsidR="00375E2B" w:rsidRPr="00AC5C75" w:rsidRDefault="00375E2B" w:rsidP="00687F42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983304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</w:t>
      </w:r>
      <w:r w:rsidR="00904C6D" w:rsidRPr="00904C6D">
        <w:rPr>
          <w:rFonts w:ascii="GHEA Grapalat" w:hAnsi="GHEA Grapalat" w:cs="Sylfaen"/>
          <w:lang w:val="af-ZA"/>
        </w:rPr>
        <w:t>378-Ն</w:t>
      </w:r>
      <w:r w:rsidRPr="00983304">
        <w:rPr>
          <w:rFonts w:ascii="GHEA Grapalat" w:hAnsi="GHEA Grapalat" w:cs="Sylfaen"/>
          <w:lang w:val="af-ZA"/>
        </w:rPr>
        <w:t xml:space="preserve"> որոշման հավելվածում՝ խմելու ջրի մատակարարման և ջրահեռացման (կեղտաջրերի մաքրման) ծառայությունների մատուցման կանոններում (այսուհետ՝ Կանոններ), կատարել հետևյալ </w:t>
      </w:r>
      <w:r w:rsidRPr="00AC5C75">
        <w:rPr>
          <w:rFonts w:ascii="GHEA Grapalat" w:hAnsi="GHEA Grapalat" w:cs="Sylfaen"/>
          <w:color w:val="000000" w:themeColor="text1"/>
          <w:lang w:val="af-ZA"/>
        </w:rPr>
        <w:t>փոփոխությունները</w:t>
      </w:r>
      <w:r w:rsidRPr="00AC5C75">
        <w:rPr>
          <w:rFonts w:ascii="GHEA Grapalat" w:hAnsi="GHEA Grapalat" w:cs="Sylfaen"/>
          <w:color w:val="000000" w:themeColor="text1"/>
          <w:lang w:val="hy-AM"/>
        </w:rPr>
        <w:t xml:space="preserve"> և լրացում</w:t>
      </w:r>
      <w:r w:rsidR="00AC5C75" w:rsidRPr="00AC5C75">
        <w:rPr>
          <w:rFonts w:ascii="GHEA Grapalat" w:hAnsi="GHEA Grapalat" w:cs="Sylfaen"/>
          <w:color w:val="000000" w:themeColor="text1"/>
          <w:lang w:val="hy-AM"/>
        </w:rPr>
        <w:t>ներ</w:t>
      </w:r>
      <w:r w:rsidRPr="00AC5C75">
        <w:rPr>
          <w:rFonts w:ascii="GHEA Grapalat" w:hAnsi="GHEA Grapalat" w:cs="Sylfaen"/>
          <w:color w:val="000000" w:themeColor="text1"/>
          <w:lang w:val="hy-AM"/>
        </w:rPr>
        <w:t>ը</w:t>
      </w:r>
      <w:r w:rsidRPr="00AC5C75">
        <w:rPr>
          <w:rFonts w:ascii="GHEA Grapalat" w:hAnsi="GHEA Grapalat" w:cs="Sylfaen"/>
          <w:color w:val="000000" w:themeColor="text1"/>
          <w:lang w:val="af-ZA"/>
        </w:rPr>
        <w:t>.</w:t>
      </w:r>
    </w:p>
    <w:p w14:paraId="475C45AD" w14:textId="77777777" w:rsidR="00C86517" w:rsidRPr="00E74252" w:rsidRDefault="00C86517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651030">
        <w:rPr>
          <w:rFonts w:ascii="GHEA Grapalat" w:hAnsi="GHEA Grapalat" w:cs="Sylfaen"/>
          <w:lang w:val="af-ZA"/>
        </w:rPr>
        <w:t>Կանոններ</w:t>
      </w:r>
      <w:r w:rsidRPr="00545B1B">
        <w:rPr>
          <w:rFonts w:ascii="GHEA Grapalat" w:hAnsi="GHEA Grapalat" w:cs="Sylfaen"/>
          <w:lang w:val="af-ZA"/>
        </w:rPr>
        <w:t xml:space="preserve">ի 74-րդ </w:t>
      </w:r>
      <w:r w:rsidRPr="00983304">
        <w:rPr>
          <w:rFonts w:ascii="GHEA Grapalat" w:hAnsi="GHEA Grapalat" w:cs="Sylfaen"/>
          <w:lang w:val="af-ZA"/>
        </w:rPr>
        <w:t>կետում «</w:t>
      </w:r>
      <w:r w:rsidRPr="00545B1B">
        <w:rPr>
          <w:rFonts w:ascii="GHEA Grapalat" w:hAnsi="GHEA Grapalat" w:cs="Sylfaen"/>
          <w:lang w:val="af-ZA"/>
        </w:rPr>
        <w:t>տիրապետող</w:t>
      </w:r>
      <w:r w:rsidRPr="00983304">
        <w:rPr>
          <w:rFonts w:ascii="GHEA Grapalat" w:hAnsi="GHEA Grapalat" w:cs="Sylfaen"/>
          <w:lang w:val="af-ZA"/>
        </w:rPr>
        <w:t>» բառը փոխարինել «</w:t>
      </w:r>
      <w:r w:rsidR="00545B1B" w:rsidRPr="00545B1B">
        <w:rPr>
          <w:rFonts w:ascii="GHEA Grapalat" w:hAnsi="GHEA Grapalat" w:cs="Sylfaen"/>
          <w:lang w:val="af-ZA"/>
        </w:rPr>
        <w:t>տիրապետվող</w:t>
      </w:r>
      <w:r w:rsidRPr="00983304">
        <w:rPr>
          <w:rFonts w:ascii="GHEA Grapalat" w:hAnsi="GHEA Grapalat" w:cs="Sylfaen"/>
          <w:lang w:val="af-ZA"/>
        </w:rPr>
        <w:t>» բառով.</w:t>
      </w:r>
    </w:p>
    <w:p w14:paraId="39E9E519" w14:textId="77777777" w:rsidR="006B2FD4" w:rsidRPr="006B2FD4" w:rsidRDefault="00E74252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651030">
        <w:rPr>
          <w:rFonts w:ascii="GHEA Grapalat" w:hAnsi="GHEA Grapalat" w:cs="Sylfaen"/>
          <w:lang w:val="af-ZA"/>
        </w:rPr>
        <w:t>Կանոններ</w:t>
      </w:r>
      <w:r w:rsidRPr="00545B1B">
        <w:rPr>
          <w:rFonts w:ascii="GHEA Grapalat" w:hAnsi="GHEA Grapalat" w:cs="Sylfaen"/>
          <w:lang w:val="af-ZA"/>
        </w:rPr>
        <w:t>ի 7</w:t>
      </w:r>
      <w:r w:rsidRPr="00E74252">
        <w:rPr>
          <w:rFonts w:ascii="GHEA Grapalat" w:hAnsi="GHEA Grapalat" w:cs="Sylfaen"/>
          <w:lang w:val="af-ZA"/>
        </w:rPr>
        <w:t>7</w:t>
      </w:r>
      <w:r w:rsidRPr="00545B1B">
        <w:rPr>
          <w:rFonts w:ascii="GHEA Grapalat" w:hAnsi="GHEA Grapalat" w:cs="Sylfaen"/>
          <w:lang w:val="af-ZA"/>
        </w:rPr>
        <w:t xml:space="preserve">-րդ </w:t>
      </w:r>
      <w:r w:rsidRPr="00983304">
        <w:rPr>
          <w:rFonts w:ascii="GHEA Grapalat" w:hAnsi="GHEA Grapalat" w:cs="Sylfaen"/>
          <w:lang w:val="af-ZA"/>
        </w:rPr>
        <w:t>կետ</w:t>
      </w:r>
      <w:r w:rsidRPr="00E74252">
        <w:rPr>
          <w:rFonts w:ascii="GHEA Grapalat" w:hAnsi="GHEA Grapalat" w:cs="Sylfaen"/>
          <w:lang w:val="af-ZA"/>
        </w:rPr>
        <w:t>ի 3-րդ ենթակետից հանել</w:t>
      </w:r>
      <w:r w:rsidRPr="00983304">
        <w:rPr>
          <w:rFonts w:ascii="GHEA Grapalat" w:hAnsi="GHEA Grapalat" w:cs="Sylfaen"/>
          <w:lang w:val="af-ZA"/>
        </w:rPr>
        <w:t xml:space="preserve"> «</w:t>
      </w:r>
      <w:r w:rsidRPr="00E74252">
        <w:rPr>
          <w:rFonts w:ascii="GHEA Grapalat" w:hAnsi="GHEA Grapalat" w:cs="Sylfaen"/>
          <w:lang w:val="af-ZA"/>
        </w:rPr>
        <w:t>իննսունապատիկի</w:t>
      </w:r>
      <w:r w:rsidRPr="00983304">
        <w:rPr>
          <w:rFonts w:ascii="GHEA Grapalat" w:hAnsi="GHEA Grapalat" w:cs="Sylfaen"/>
          <w:lang w:val="af-ZA"/>
        </w:rPr>
        <w:t>» բառը.</w:t>
      </w:r>
    </w:p>
    <w:p w14:paraId="5D06D575" w14:textId="26BF828C" w:rsidR="00E74252" w:rsidRPr="00DD30CF" w:rsidRDefault="00E74252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651030">
        <w:rPr>
          <w:rFonts w:ascii="GHEA Grapalat" w:hAnsi="GHEA Grapalat" w:cs="Sylfaen"/>
          <w:lang w:val="af-ZA"/>
        </w:rPr>
        <w:t>Կանոններ</w:t>
      </w:r>
      <w:r w:rsidRPr="00545B1B">
        <w:rPr>
          <w:rFonts w:ascii="GHEA Grapalat" w:hAnsi="GHEA Grapalat" w:cs="Sylfaen"/>
          <w:lang w:val="af-ZA"/>
        </w:rPr>
        <w:t>ի 7</w:t>
      </w:r>
      <w:r w:rsidRPr="00E74252">
        <w:rPr>
          <w:rFonts w:ascii="GHEA Grapalat" w:hAnsi="GHEA Grapalat" w:cs="Sylfaen"/>
          <w:lang w:val="af-ZA"/>
        </w:rPr>
        <w:t>9</w:t>
      </w:r>
      <w:r w:rsidRPr="00545B1B">
        <w:rPr>
          <w:rFonts w:ascii="GHEA Grapalat" w:hAnsi="GHEA Grapalat" w:cs="Sylfaen"/>
          <w:lang w:val="af-ZA"/>
        </w:rPr>
        <w:t xml:space="preserve">-րդ </w:t>
      </w:r>
      <w:r w:rsidRPr="00983304">
        <w:rPr>
          <w:rFonts w:ascii="GHEA Grapalat" w:hAnsi="GHEA Grapalat" w:cs="Sylfaen"/>
          <w:lang w:val="af-ZA"/>
        </w:rPr>
        <w:t>կետ</w:t>
      </w:r>
      <w:r w:rsidR="00AC5C75">
        <w:rPr>
          <w:rFonts w:ascii="GHEA Grapalat" w:hAnsi="GHEA Grapalat" w:cs="Sylfaen"/>
          <w:lang w:val="hy-AM"/>
        </w:rPr>
        <w:t>ի 1-ին ենթակետ</w:t>
      </w:r>
      <w:r w:rsidRPr="00983304">
        <w:rPr>
          <w:rFonts w:ascii="GHEA Grapalat" w:hAnsi="GHEA Grapalat" w:cs="Sylfaen"/>
          <w:lang w:val="af-ZA"/>
        </w:rPr>
        <w:t>ում</w:t>
      </w:r>
      <w:r w:rsidR="00687F42">
        <w:rPr>
          <w:rFonts w:ascii="GHEA Grapalat" w:hAnsi="GHEA Grapalat" w:cs="Sylfaen"/>
          <w:lang w:val="hy-AM"/>
        </w:rPr>
        <w:t xml:space="preserve"> և 100-</w:t>
      </w:r>
      <w:r w:rsidR="00687F42" w:rsidRPr="00DD30CF">
        <w:rPr>
          <w:rFonts w:ascii="GHEA Grapalat" w:hAnsi="GHEA Grapalat" w:cs="Sylfaen"/>
          <w:lang w:val="hy-AM"/>
        </w:rPr>
        <w:t xml:space="preserve">րդ կետի </w:t>
      </w:r>
      <w:r w:rsidR="00687F42" w:rsidRPr="00DD30CF">
        <w:rPr>
          <w:rFonts w:ascii="GHEA Grapalat" w:hAnsi="GHEA Grapalat" w:cs="Sylfaen"/>
          <w:lang w:val="af-ZA"/>
        </w:rPr>
        <w:t>3-րդ ենթակետ</w:t>
      </w:r>
      <w:r w:rsidR="00687F42" w:rsidRPr="00DD30CF">
        <w:rPr>
          <w:rFonts w:ascii="GHEA Grapalat" w:hAnsi="GHEA Grapalat" w:cs="Sylfaen"/>
          <w:lang w:val="hy-AM"/>
        </w:rPr>
        <w:t>ում</w:t>
      </w:r>
      <w:r w:rsidRPr="00DD30CF">
        <w:rPr>
          <w:rFonts w:ascii="GHEA Grapalat" w:hAnsi="GHEA Grapalat" w:cs="Sylfaen"/>
          <w:lang w:val="hy-AM"/>
        </w:rPr>
        <w:t xml:space="preserve"> </w:t>
      </w:r>
      <w:r w:rsidRPr="00DD30CF">
        <w:rPr>
          <w:rFonts w:ascii="GHEA Grapalat" w:hAnsi="GHEA Grapalat" w:cs="Sylfaen"/>
          <w:lang w:val="af-ZA"/>
        </w:rPr>
        <w:t>«քանակով» բառը փոխարինել «քանակի չափով» բառ</w:t>
      </w:r>
      <w:r w:rsidRPr="00DD30CF">
        <w:rPr>
          <w:rFonts w:ascii="GHEA Grapalat" w:hAnsi="GHEA Grapalat" w:cs="Sylfaen"/>
          <w:lang w:val="hy-AM"/>
        </w:rPr>
        <w:t>եր</w:t>
      </w:r>
      <w:r w:rsidRPr="00DD30CF">
        <w:rPr>
          <w:rFonts w:ascii="GHEA Grapalat" w:hAnsi="GHEA Grapalat" w:cs="Sylfaen"/>
          <w:lang w:val="af-ZA"/>
        </w:rPr>
        <w:t>ով.</w:t>
      </w:r>
    </w:p>
    <w:p w14:paraId="6A6F5DBB" w14:textId="69307EF6" w:rsidR="008E33E5" w:rsidRPr="00DD30CF" w:rsidRDefault="008E33E5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DD30CF">
        <w:rPr>
          <w:rFonts w:ascii="GHEA Grapalat" w:hAnsi="GHEA Grapalat" w:cs="Sylfaen"/>
          <w:lang w:val="hy-AM"/>
        </w:rPr>
        <w:t xml:space="preserve">Կանոնների 129-րդ կետի 1-ին ենթակետում </w:t>
      </w:r>
      <w:r w:rsidRPr="00DD30CF">
        <w:rPr>
          <w:rFonts w:ascii="GHEA Grapalat" w:hAnsi="GHEA Grapalat" w:cs="Sylfaen"/>
          <w:lang w:val="af-ZA"/>
        </w:rPr>
        <w:t>«չափով»</w:t>
      </w:r>
      <w:r w:rsidRPr="00DD30CF">
        <w:rPr>
          <w:rFonts w:ascii="GHEA Grapalat" w:hAnsi="GHEA Grapalat" w:cs="Sylfaen"/>
          <w:lang w:val="hy-AM"/>
        </w:rPr>
        <w:t xml:space="preserve"> բառից հետո լրացնել </w:t>
      </w:r>
      <w:r w:rsidRPr="00DD30CF">
        <w:rPr>
          <w:rFonts w:ascii="GHEA Grapalat" w:hAnsi="GHEA Grapalat" w:cs="Sylfaen"/>
          <w:lang w:val="af-ZA"/>
        </w:rPr>
        <w:t>«</w:t>
      </w:r>
      <w:r w:rsidRPr="00DD30CF">
        <w:rPr>
          <w:rFonts w:ascii="GHEA Grapalat" w:hAnsi="GHEA Grapalat" w:cs="Sylfaen"/>
          <w:lang w:val="hy-AM"/>
        </w:rPr>
        <w:t>, իսկ սույն կանոնների 141-րդ</w:t>
      </w:r>
      <w:r w:rsidR="001774ED" w:rsidRPr="00DD30CF">
        <w:rPr>
          <w:rFonts w:ascii="GHEA Grapalat" w:hAnsi="GHEA Grapalat" w:cs="Sylfaen"/>
          <w:lang w:val="af-ZA"/>
        </w:rPr>
        <w:t xml:space="preserve"> </w:t>
      </w:r>
      <w:r w:rsidRPr="00DD30CF">
        <w:rPr>
          <w:rFonts w:ascii="GHEA Grapalat" w:hAnsi="GHEA Grapalat" w:cs="Sylfaen"/>
          <w:lang w:val="hy-AM"/>
        </w:rPr>
        <w:t>կետով սահմանված</w:t>
      </w:r>
      <w:r w:rsidR="00FC3215" w:rsidRPr="00DD30CF">
        <w:rPr>
          <w:rFonts w:ascii="GHEA Grapalat" w:hAnsi="GHEA Grapalat" w:cs="Sylfaen"/>
          <w:lang w:val="hy-AM"/>
        </w:rPr>
        <w:t xml:space="preserve"> ժամկետների խախտումը մեկ տարվա ընթացքում կրկնելու </w:t>
      </w:r>
      <w:r w:rsidR="00F90C2B" w:rsidRPr="00DD30CF">
        <w:rPr>
          <w:rFonts w:ascii="GHEA Grapalat" w:hAnsi="GHEA Grapalat" w:cs="Sylfaen"/>
          <w:lang w:val="hy-AM"/>
        </w:rPr>
        <w:t>դեպքում</w:t>
      </w:r>
      <w:r w:rsidR="006A3D11" w:rsidRPr="00DD30CF">
        <w:rPr>
          <w:rFonts w:ascii="GHEA Grapalat" w:hAnsi="GHEA Grapalat" w:cs="Sylfaen"/>
          <w:lang w:val="hy-AM"/>
        </w:rPr>
        <w:t>՝</w:t>
      </w:r>
      <w:r w:rsidR="00F90C2B" w:rsidRPr="00DD30CF">
        <w:rPr>
          <w:rFonts w:ascii="GHEA Grapalat" w:hAnsi="GHEA Grapalat" w:cs="Sylfaen"/>
          <w:lang w:val="hy-AM"/>
        </w:rPr>
        <w:t xml:space="preserve"> մատուցված Ծառայությունների դիմաց հաշվարկված միջին ամսական գումարի 50 տոկոսի չափով, բայց ոչ ավելի, քան </w:t>
      </w:r>
      <w:r w:rsidR="00FC3215" w:rsidRPr="00DD30CF">
        <w:rPr>
          <w:rFonts w:ascii="GHEA Grapalat" w:hAnsi="GHEA Grapalat" w:cs="Sylfaen"/>
          <w:lang w:val="hy-AM"/>
        </w:rPr>
        <w:t>10000 դրամը</w:t>
      </w:r>
      <w:r w:rsidR="00FC3215" w:rsidRPr="00DD30CF">
        <w:rPr>
          <w:rFonts w:ascii="GHEA Grapalat" w:hAnsi="GHEA Grapalat" w:cs="Sylfaen"/>
          <w:lang w:val="af-ZA"/>
        </w:rPr>
        <w:t>»</w:t>
      </w:r>
      <w:r w:rsidR="00FC3215" w:rsidRPr="00DD30CF">
        <w:rPr>
          <w:rFonts w:ascii="Cambria Math" w:hAnsi="Cambria Math" w:cs="Sylfaen"/>
          <w:lang w:val="hy-AM"/>
        </w:rPr>
        <w:t>․</w:t>
      </w:r>
    </w:p>
    <w:p w14:paraId="6A37E07D" w14:textId="77777777" w:rsidR="00545B1B" w:rsidRPr="00DD30CF" w:rsidRDefault="00545B1B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DD30CF">
        <w:rPr>
          <w:rFonts w:ascii="GHEA Grapalat" w:hAnsi="GHEA Grapalat" w:cs="Sylfaen"/>
          <w:lang w:val="af-ZA"/>
        </w:rPr>
        <w:t xml:space="preserve">Ուժը կորցրած ճանաչել Կանոնների </w:t>
      </w:r>
      <w:r w:rsidRPr="00DD30CF">
        <w:rPr>
          <w:rFonts w:ascii="GHEA Grapalat" w:hAnsi="GHEA Grapalat" w:cs="Sylfaen"/>
          <w:lang w:val="hy-AM"/>
        </w:rPr>
        <w:t>135</w:t>
      </w:r>
      <w:r w:rsidRPr="00DD30CF">
        <w:rPr>
          <w:rFonts w:ascii="GHEA Grapalat" w:hAnsi="GHEA Grapalat" w:cs="Sylfaen"/>
          <w:lang w:val="af-ZA"/>
        </w:rPr>
        <w:t>-րդ</w:t>
      </w:r>
      <w:r w:rsidRPr="00DD30CF">
        <w:rPr>
          <w:rFonts w:ascii="GHEA Grapalat" w:hAnsi="GHEA Grapalat" w:cs="Sylfaen"/>
          <w:lang w:val="hy-AM"/>
        </w:rPr>
        <w:t xml:space="preserve"> </w:t>
      </w:r>
      <w:r w:rsidRPr="00DD30CF">
        <w:rPr>
          <w:rFonts w:ascii="GHEA Grapalat" w:hAnsi="GHEA Grapalat" w:cs="Sylfaen"/>
          <w:lang w:val="af-ZA"/>
        </w:rPr>
        <w:t>կետը.</w:t>
      </w:r>
    </w:p>
    <w:p w14:paraId="7CAC0654" w14:textId="2ABF0983" w:rsidR="00375E2B" w:rsidRPr="00DD30CF" w:rsidRDefault="00375E2B" w:rsidP="00687F4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DD30CF">
        <w:rPr>
          <w:rFonts w:ascii="GHEA Grapalat" w:hAnsi="GHEA Grapalat" w:cs="Sylfaen"/>
          <w:lang w:val="af-ZA"/>
        </w:rPr>
        <w:lastRenderedPageBreak/>
        <w:t xml:space="preserve">Կանոնները լրացնել հետևյալ բովանդակությամբ </w:t>
      </w:r>
      <w:r w:rsidR="00B51E9C" w:rsidRPr="00DD30CF">
        <w:rPr>
          <w:rFonts w:ascii="GHEA Grapalat" w:hAnsi="GHEA Grapalat" w:cs="Sylfaen"/>
          <w:lang w:val="hy-AM"/>
        </w:rPr>
        <w:t>1</w:t>
      </w:r>
      <w:r w:rsidRPr="00DD30CF">
        <w:rPr>
          <w:rFonts w:ascii="GHEA Grapalat" w:hAnsi="GHEA Grapalat" w:cs="Sylfaen"/>
          <w:lang w:val="af-ZA"/>
        </w:rPr>
        <w:t>4</w:t>
      </w:r>
      <w:r w:rsidR="00B51E9C" w:rsidRPr="00DD30CF">
        <w:rPr>
          <w:rFonts w:ascii="GHEA Grapalat" w:hAnsi="GHEA Grapalat" w:cs="Sylfaen"/>
          <w:lang w:val="hy-AM"/>
        </w:rPr>
        <w:t>6</w:t>
      </w:r>
      <w:r w:rsidRPr="00DD30CF">
        <w:rPr>
          <w:rFonts w:ascii="GHEA Grapalat" w:hAnsi="GHEA Grapalat" w:cs="Sylfaen"/>
          <w:lang w:val="af-ZA"/>
        </w:rPr>
        <w:t>.1</w:t>
      </w:r>
      <w:r w:rsidR="00811511" w:rsidRPr="00DD30CF">
        <w:rPr>
          <w:rFonts w:ascii="GHEA Grapalat" w:hAnsi="GHEA Grapalat" w:cs="Sylfaen"/>
          <w:lang w:val="hy-AM"/>
        </w:rPr>
        <w:t>-ին</w:t>
      </w:r>
      <w:r w:rsidRPr="00DD30CF">
        <w:rPr>
          <w:rFonts w:ascii="GHEA Grapalat" w:hAnsi="GHEA Grapalat" w:cs="Sylfaen"/>
          <w:lang w:val="af-ZA"/>
        </w:rPr>
        <w:t xml:space="preserve"> կետով.</w:t>
      </w:r>
    </w:p>
    <w:p w14:paraId="6E7BCC6F" w14:textId="7DDCB20A" w:rsidR="00A86666" w:rsidRPr="00DD30CF" w:rsidRDefault="00B51E9C" w:rsidP="00687F42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 w:cs="Sylfaen"/>
          <w:lang w:val="af-ZA"/>
        </w:rPr>
      </w:pPr>
      <w:r w:rsidRPr="00DD30CF">
        <w:rPr>
          <w:rFonts w:ascii="GHEA Grapalat" w:hAnsi="GHEA Grapalat" w:cs="Sylfaen"/>
          <w:lang w:val="af-ZA" w:eastAsia="ru-RU"/>
        </w:rPr>
        <w:t>«146.1. Բաժանորդի</w:t>
      </w:r>
      <w:r w:rsidR="00811511" w:rsidRPr="00DD30CF">
        <w:rPr>
          <w:rFonts w:ascii="GHEA Grapalat" w:hAnsi="GHEA Grapalat" w:cs="Sylfaen"/>
          <w:lang w:val="hy-AM" w:eastAsia="ru-RU"/>
        </w:rPr>
        <w:t>՝</w:t>
      </w:r>
      <w:r w:rsidRPr="00DD30CF">
        <w:rPr>
          <w:rFonts w:ascii="GHEA Grapalat" w:hAnsi="GHEA Grapalat" w:cs="Sylfaen"/>
          <w:lang w:val="af-ZA" w:eastAsia="ru-RU"/>
        </w:rPr>
        <w:t xml:space="preserve"> Ջրամատակարարման </w:t>
      </w:r>
      <w:r w:rsidRPr="00DD30CF">
        <w:rPr>
          <w:rFonts w:ascii="GHEA Grapalat" w:hAnsi="GHEA Grapalat" w:cs="Sylfaen"/>
          <w:lang w:val="hy-AM" w:eastAsia="ru-RU"/>
        </w:rPr>
        <w:t>պ</w:t>
      </w:r>
      <w:r w:rsidRPr="00DD30CF">
        <w:rPr>
          <w:rFonts w:ascii="GHEA Grapalat" w:hAnsi="GHEA Grapalat" w:cs="Sylfaen"/>
          <w:lang w:val="af-ZA" w:eastAsia="ru-RU"/>
        </w:rPr>
        <w:t xml:space="preserve">լանային և վթարային ընդհատումների գումարային քանակը մեկ ամսվա ընթացքում </w:t>
      </w:r>
      <w:r w:rsidR="007B6016" w:rsidRPr="00DD30CF">
        <w:rPr>
          <w:rFonts w:ascii="GHEA Grapalat" w:hAnsi="GHEA Grapalat" w:cs="Sylfaen"/>
          <w:lang w:val="af-ZA" w:eastAsia="ru-RU"/>
        </w:rPr>
        <w:t>չպետք է գերազանցի</w:t>
      </w:r>
      <w:r w:rsidR="006B2FD4" w:rsidRPr="00DD30CF">
        <w:rPr>
          <w:rFonts w:ascii="GHEA Grapalat" w:hAnsi="GHEA Grapalat" w:cs="Sylfaen"/>
          <w:lang w:val="hy-AM" w:eastAsia="ru-RU"/>
        </w:rPr>
        <w:t xml:space="preserve"> տաս</w:t>
      </w:r>
      <w:r w:rsidR="00687F42" w:rsidRPr="00DD30CF">
        <w:rPr>
          <w:rFonts w:ascii="GHEA Grapalat" w:hAnsi="GHEA Grapalat" w:cs="Sylfaen"/>
          <w:lang w:val="hy-AM" w:eastAsia="ru-RU"/>
        </w:rPr>
        <w:t>ն</w:t>
      </w:r>
      <w:r w:rsidR="006B2FD4" w:rsidRPr="00DD30CF">
        <w:rPr>
          <w:rFonts w:ascii="GHEA Grapalat" w:hAnsi="GHEA Grapalat" w:cs="Sylfaen"/>
          <w:lang w:val="hy-AM" w:eastAsia="ru-RU"/>
        </w:rPr>
        <w:t xml:space="preserve"> անգամը</w:t>
      </w:r>
      <w:r w:rsidR="00B10DE2" w:rsidRPr="00DD30CF">
        <w:rPr>
          <w:rFonts w:ascii="GHEA Grapalat" w:hAnsi="GHEA Grapalat" w:cs="Sylfaen"/>
          <w:lang w:val="af-ZA" w:eastAsia="ru-RU"/>
        </w:rPr>
        <w:t>:»</w:t>
      </w:r>
      <w:r w:rsidR="00375E2B" w:rsidRPr="00DD30CF">
        <w:rPr>
          <w:rFonts w:ascii="GHEA Grapalat" w:hAnsi="GHEA Grapalat" w:cs="Sylfaen"/>
          <w:lang w:val="af-ZA"/>
        </w:rPr>
        <w:t>։</w:t>
      </w:r>
    </w:p>
    <w:p w14:paraId="1E5EAB59" w14:textId="77777777" w:rsidR="000931C0" w:rsidRPr="00DD30CF" w:rsidRDefault="000931C0" w:rsidP="00687F42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DD30CF">
        <w:rPr>
          <w:rFonts w:ascii="GHEA Grapalat" w:hAnsi="GHEA Grapalat" w:cs="Sylfaen"/>
          <w:lang w:val="af-ZA"/>
        </w:rPr>
        <w:t>Սույն որոշումն ուժի մեջ է մտնում 202</w:t>
      </w:r>
      <w:r w:rsidR="00126110" w:rsidRPr="00DD30CF">
        <w:rPr>
          <w:rFonts w:ascii="GHEA Grapalat" w:hAnsi="GHEA Grapalat" w:cs="Sylfaen"/>
          <w:lang w:val="hy-AM"/>
        </w:rPr>
        <w:t>5</w:t>
      </w:r>
      <w:r w:rsidRPr="00DD30CF">
        <w:rPr>
          <w:rFonts w:ascii="GHEA Grapalat" w:hAnsi="GHEA Grapalat" w:cs="Sylfaen"/>
          <w:lang w:val="af-ZA"/>
        </w:rPr>
        <w:t xml:space="preserve"> թվականի </w:t>
      </w:r>
      <w:r w:rsidR="00433013" w:rsidRPr="00DD30CF">
        <w:rPr>
          <w:rFonts w:ascii="GHEA Grapalat" w:hAnsi="GHEA Grapalat" w:cs="Sylfaen"/>
          <w:lang w:val="af-ZA"/>
        </w:rPr>
        <w:t>հու</w:t>
      </w:r>
      <w:r w:rsidR="00611B1C" w:rsidRPr="00DD30CF">
        <w:rPr>
          <w:rFonts w:ascii="GHEA Grapalat" w:hAnsi="GHEA Grapalat" w:cs="Sylfaen"/>
          <w:lang w:val="hy-AM"/>
        </w:rPr>
        <w:t>ն</w:t>
      </w:r>
      <w:r w:rsidR="00126110" w:rsidRPr="00DD30CF">
        <w:rPr>
          <w:rFonts w:ascii="GHEA Grapalat" w:hAnsi="GHEA Grapalat" w:cs="Sylfaen"/>
          <w:lang w:val="hy-AM"/>
        </w:rPr>
        <w:t>վար</w:t>
      </w:r>
      <w:r w:rsidR="00433013" w:rsidRPr="00DD30CF">
        <w:rPr>
          <w:rFonts w:ascii="GHEA Grapalat" w:hAnsi="GHEA Grapalat" w:cs="Sylfaen"/>
          <w:lang w:val="af-ZA"/>
        </w:rPr>
        <w:t xml:space="preserve">ի </w:t>
      </w:r>
      <w:r w:rsidR="00126110" w:rsidRPr="00DD30CF">
        <w:rPr>
          <w:rFonts w:ascii="GHEA Grapalat" w:hAnsi="GHEA Grapalat" w:cs="Sylfaen"/>
          <w:lang w:val="hy-AM"/>
        </w:rPr>
        <w:t>1</w:t>
      </w:r>
      <w:r w:rsidRPr="00DD30CF">
        <w:rPr>
          <w:rFonts w:ascii="GHEA Grapalat" w:hAnsi="GHEA Grapalat" w:cs="Sylfaen"/>
          <w:lang w:val="af-ZA"/>
        </w:rPr>
        <w:t>-ից:</w:t>
      </w:r>
    </w:p>
    <w:p w14:paraId="30E033E6" w14:textId="77777777" w:rsidR="000931C0" w:rsidRPr="00A86666" w:rsidRDefault="00B10DE2" w:rsidP="00687F42">
      <w:pPr>
        <w:pStyle w:val="voroshum2"/>
        <w:tabs>
          <w:tab w:val="left" w:pos="2580"/>
        </w:tabs>
        <w:spacing w:before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14:paraId="2433CBBC" w14:textId="77777777" w:rsidR="000931C0" w:rsidRPr="002C3B5E" w:rsidRDefault="000931C0" w:rsidP="00D307A2">
      <w:pPr>
        <w:pStyle w:val="Storagrutun"/>
        <w:rPr>
          <w:rFonts w:ascii="GHEA Grapalat" w:hAnsi="GHEA Grapalat"/>
          <w:b/>
          <w:lang w:val="af-ZA"/>
        </w:rPr>
      </w:pPr>
      <w:r w:rsidRPr="002C3B5E">
        <w:rPr>
          <w:rFonts w:ascii="GHEA Grapalat" w:hAnsi="GHEA Grapalat"/>
          <w:b/>
          <w:lang w:val="af-ZA"/>
        </w:rPr>
        <w:t>ՀԱՅԱՍՏԱՆԻ</w:t>
      </w:r>
      <w:r w:rsidR="009A1C98" w:rsidRPr="002C3B5E">
        <w:rPr>
          <w:rFonts w:ascii="GHEA Grapalat" w:hAnsi="GHEA Grapalat"/>
          <w:b/>
          <w:lang w:val="hy-AM"/>
        </w:rPr>
        <w:t xml:space="preserve"> </w:t>
      </w:r>
      <w:r w:rsidRPr="002C3B5E">
        <w:rPr>
          <w:rFonts w:ascii="GHEA Grapalat" w:hAnsi="GHEA Grapalat"/>
          <w:b/>
          <w:lang w:val="af-ZA"/>
        </w:rPr>
        <w:t>ՀԱՆՐԱՊԵՏՈՒԹՅԱՆ ՀԱՆՐԱՅԻՆ</w:t>
      </w:r>
      <w:r w:rsidRPr="002C3B5E">
        <w:rPr>
          <w:rFonts w:ascii="GHEA Grapalat" w:hAnsi="GHEA Grapalat"/>
          <w:b/>
          <w:lang w:val="af-ZA"/>
        </w:rPr>
        <w:br/>
        <w:t xml:space="preserve">      ԾԱՌԱՅՈՒԹՅՈՒՆՆԵՐԸ ԿԱՐԳԱՎՈՐՈՂ</w:t>
      </w:r>
    </w:p>
    <w:p w14:paraId="721BA237" w14:textId="77777777" w:rsidR="000931C0" w:rsidRPr="002C3B5E" w:rsidRDefault="000931C0" w:rsidP="00D307A2">
      <w:pPr>
        <w:pStyle w:val="Storagrutun1"/>
        <w:rPr>
          <w:rFonts w:ascii="GHEA Grapalat" w:hAnsi="GHEA Grapalat"/>
          <w:b/>
          <w:lang w:val="af-ZA"/>
        </w:rPr>
      </w:pPr>
      <w:r w:rsidRPr="002C3B5E">
        <w:rPr>
          <w:rFonts w:ascii="GHEA Grapalat" w:hAnsi="GHEA Grapalat"/>
          <w:b/>
          <w:lang w:val="af-ZA"/>
        </w:rPr>
        <w:t xml:space="preserve">   </w:t>
      </w:r>
      <w:r w:rsidRPr="002C3B5E">
        <w:rPr>
          <w:rFonts w:ascii="GHEA Grapalat" w:hAnsi="GHEA Grapalat"/>
          <w:b/>
          <w:lang w:val="af-ZA"/>
        </w:rPr>
        <w:tab/>
        <w:t>ՀԱՆՁՆԱԺՈՂՈՎԻ ՆԱԽԱԳԱՀ՝</w:t>
      </w:r>
      <w:r w:rsidRPr="002C3B5E">
        <w:rPr>
          <w:rFonts w:ascii="GHEA Grapalat" w:hAnsi="GHEA Grapalat"/>
          <w:b/>
          <w:lang w:val="hy-AM"/>
        </w:rPr>
        <w:t xml:space="preserve">        </w:t>
      </w:r>
      <w:r w:rsidR="007A492A" w:rsidRPr="002C3B5E">
        <w:rPr>
          <w:rFonts w:ascii="GHEA Grapalat" w:hAnsi="GHEA Grapalat"/>
          <w:b/>
          <w:lang w:val="hy-AM"/>
        </w:rPr>
        <w:t xml:space="preserve">                   </w:t>
      </w:r>
      <w:r w:rsidR="001C322D" w:rsidRPr="002C3B5E">
        <w:rPr>
          <w:rFonts w:ascii="GHEA Grapalat" w:hAnsi="GHEA Grapalat"/>
          <w:b/>
          <w:lang w:val="hy-AM"/>
        </w:rPr>
        <w:t xml:space="preserve">     </w:t>
      </w:r>
      <w:r w:rsidR="00AE4AA9" w:rsidRPr="002C3B5E">
        <w:rPr>
          <w:rFonts w:ascii="GHEA Grapalat" w:hAnsi="GHEA Grapalat"/>
          <w:b/>
          <w:lang w:val="hy-AM"/>
        </w:rPr>
        <w:t xml:space="preserve"> </w:t>
      </w:r>
      <w:r w:rsidR="0024444B" w:rsidRPr="002C3B5E">
        <w:rPr>
          <w:rFonts w:ascii="GHEA Grapalat" w:hAnsi="GHEA Grapalat"/>
          <w:b/>
          <w:lang w:val="hy-AM"/>
        </w:rPr>
        <w:t xml:space="preserve"> </w:t>
      </w:r>
      <w:r w:rsidR="00DE3AA9" w:rsidRPr="002C3B5E">
        <w:rPr>
          <w:rFonts w:ascii="GHEA Grapalat" w:hAnsi="GHEA Grapalat"/>
          <w:b/>
          <w:lang w:val="hy-AM"/>
        </w:rPr>
        <w:t xml:space="preserve"> </w:t>
      </w:r>
      <w:r w:rsidR="00632515" w:rsidRPr="002C3B5E">
        <w:rPr>
          <w:rFonts w:ascii="GHEA Grapalat" w:hAnsi="GHEA Grapalat"/>
          <w:b/>
          <w:lang w:val="hy-AM"/>
        </w:rPr>
        <w:t xml:space="preserve"> </w:t>
      </w:r>
      <w:r w:rsidR="00EE4860" w:rsidRPr="002C3B5E">
        <w:rPr>
          <w:rFonts w:ascii="GHEA Grapalat" w:hAnsi="GHEA Grapalat"/>
          <w:b/>
          <w:lang w:val="hy-AM"/>
        </w:rPr>
        <w:t xml:space="preserve"> </w:t>
      </w:r>
      <w:r w:rsidR="007E122E" w:rsidRPr="002C3B5E">
        <w:rPr>
          <w:rFonts w:ascii="GHEA Grapalat" w:hAnsi="GHEA Grapalat"/>
          <w:b/>
          <w:lang w:val="hy-AM"/>
        </w:rPr>
        <w:t xml:space="preserve"> </w:t>
      </w:r>
      <w:r w:rsidR="00D00038" w:rsidRPr="002C3B5E">
        <w:rPr>
          <w:rFonts w:ascii="GHEA Grapalat" w:hAnsi="GHEA Grapalat"/>
          <w:b/>
          <w:lang w:val="hy-AM"/>
        </w:rPr>
        <w:t xml:space="preserve"> </w:t>
      </w:r>
      <w:r w:rsidR="000A09BC" w:rsidRPr="002C3B5E">
        <w:rPr>
          <w:rFonts w:ascii="GHEA Grapalat" w:hAnsi="GHEA Grapalat"/>
          <w:b/>
          <w:lang w:val="hy-AM"/>
        </w:rPr>
        <w:t xml:space="preserve"> </w:t>
      </w:r>
      <w:r w:rsidR="000E4EE2" w:rsidRPr="002C3B5E">
        <w:rPr>
          <w:rFonts w:ascii="GHEA Grapalat" w:hAnsi="GHEA Grapalat"/>
          <w:b/>
          <w:lang w:val="hy-AM"/>
        </w:rPr>
        <w:t xml:space="preserve"> </w:t>
      </w:r>
      <w:r w:rsidRPr="002C3B5E">
        <w:rPr>
          <w:rFonts w:ascii="GHEA Grapalat" w:hAnsi="GHEA Grapalat"/>
          <w:b/>
          <w:lang w:val="af-ZA"/>
        </w:rPr>
        <w:t xml:space="preserve">     </w:t>
      </w:r>
      <w:r w:rsidRPr="002C3B5E">
        <w:rPr>
          <w:rFonts w:ascii="GHEA Grapalat" w:hAnsi="GHEA Grapalat"/>
          <w:b/>
          <w:lang w:val="hy-AM"/>
        </w:rPr>
        <w:t>Գ</w:t>
      </w:r>
      <w:r w:rsidRPr="002C3B5E">
        <w:rPr>
          <w:rFonts w:ascii="GHEA Grapalat" w:hAnsi="GHEA Grapalat"/>
          <w:b/>
          <w:lang w:val="af-ZA"/>
        </w:rPr>
        <w:t xml:space="preserve">. </w:t>
      </w:r>
      <w:r w:rsidRPr="002C3B5E">
        <w:rPr>
          <w:rFonts w:ascii="GHEA Grapalat" w:hAnsi="GHEA Grapalat"/>
          <w:b/>
          <w:lang w:val="hy-AM"/>
        </w:rPr>
        <w:t>ԲԱՂՐԱՄ</w:t>
      </w:r>
      <w:r w:rsidRPr="002C3B5E">
        <w:rPr>
          <w:rFonts w:ascii="GHEA Grapalat" w:hAnsi="GHEA Grapalat"/>
          <w:b/>
          <w:lang w:val="af-ZA"/>
        </w:rPr>
        <w:t>ՅԱՆ</w:t>
      </w:r>
    </w:p>
    <w:p w14:paraId="292B1DA7" w14:textId="77777777" w:rsidR="000931C0" w:rsidRPr="002C3B5E" w:rsidRDefault="000931C0" w:rsidP="007B0F6D">
      <w:pPr>
        <w:pStyle w:val="Storagrutun1"/>
        <w:jc w:val="both"/>
        <w:rPr>
          <w:rFonts w:ascii="GHEA Grapalat" w:hAnsi="GHEA Grapalat"/>
          <w:lang w:val="af-ZA"/>
        </w:rPr>
      </w:pPr>
    </w:p>
    <w:p w14:paraId="761D6B4D" w14:textId="77777777" w:rsidR="00A71DA5" w:rsidRDefault="000931C0" w:rsidP="007B0F6D">
      <w:pPr>
        <w:pStyle w:val="gam"/>
        <w:jc w:val="both"/>
        <w:rPr>
          <w:rFonts w:ascii="GHEA Grapalat" w:hAnsi="GHEA Grapalat"/>
          <w:sz w:val="24"/>
          <w:lang w:val="hy-AM"/>
        </w:rPr>
      </w:pPr>
      <w:r w:rsidRPr="002C3B5E">
        <w:rPr>
          <w:rFonts w:ascii="GHEA Grapalat" w:hAnsi="GHEA Grapalat"/>
          <w:sz w:val="24"/>
        </w:rPr>
        <w:t xml:space="preserve">     </w:t>
      </w:r>
    </w:p>
    <w:p w14:paraId="61AA6ECB" w14:textId="77777777" w:rsidR="000931C0" w:rsidRPr="007A3711" w:rsidRDefault="00A71DA5" w:rsidP="007B0F6D">
      <w:pPr>
        <w:pStyle w:val="gam"/>
        <w:jc w:val="both"/>
        <w:rPr>
          <w:rFonts w:ascii="GHEA Grapalat" w:hAnsi="GHEA Grapalat"/>
          <w:sz w:val="20"/>
          <w:szCs w:val="20"/>
        </w:rPr>
      </w:pPr>
      <w:r w:rsidRPr="007A3711">
        <w:rPr>
          <w:rFonts w:ascii="GHEA Grapalat" w:hAnsi="GHEA Grapalat"/>
          <w:sz w:val="20"/>
          <w:szCs w:val="20"/>
          <w:lang w:val="hy-AM"/>
        </w:rPr>
        <w:t xml:space="preserve">  </w:t>
      </w:r>
      <w:r w:rsidR="007A371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3711">
        <w:rPr>
          <w:rFonts w:ascii="GHEA Grapalat" w:hAnsi="GHEA Grapalat"/>
          <w:sz w:val="20"/>
          <w:szCs w:val="20"/>
          <w:lang w:val="hy-AM"/>
        </w:rPr>
        <w:t xml:space="preserve"> </w:t>
      </w:r>
      <w:r w:rsidR="000931C0" w:rsidRPr="007A3711">
        <w:rPr>
          <w:rFonts w:ascii="GHEA Grapalat" w:hAnsi="GHEA Grapalat"/>
          <w:sz w:val="20"/>
          <w:szCs w:val="20"/>
        </w:rPr>
        <w:t xml:space="preserve"> ք. Երևան</w:t>
      </w:r>
    </w:p>
    <w:p w14:paraId="62694B78" w14:textId="3737E559" w:rsidR="00331D13" w:rsidRPr="002C3B5E" w:rsidRDefault="00B10DE2" w:rsidP="00633FD0">
      <w:pPr>
        <w:pStyle w:val="gam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sz w:val="20"/>
          <w:szCs w:val="20"/>
          <w:lang w:val="hy-AM"/>
        </w:rPr>
        <w:t>——</w:t>
      </w:r>
      <w:r w:rsidR="000931C0" w:rsidRPr="007A371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———</w:t>
      </w:r>
      <w:r w:rsidR="000931C0" w:rsidRPr="007A3711">
        <w:rPr>
          <w:rFonts w:ascii="GHEA Grapalat" w:hAnsi="GHEA Grapalat"/>
          <w:sz w:val="20"/>
          <w:szCs w:val="20"/>
        </w:rPr>
        <w:t xml:space="preserve"> 202</w:t>
      </w:r>
      <w:r w:rsidR="00A5564A" w:rsidRPr="007A3711">
        <w:rPr>
          <w:rFonts w:ascii="GHEA Grapalat" w:hAnsi="GHEA Grapalat"/>
          <w:sz w:val="20"/>
          <w:szCs w:val="20"/>
          <w:lang w:val="en-US"/>
        </w:rPr>
        <w:t>4</w:t>
      </w:r>
      <w:r w:rsidR="000931C0" w:rsidRPr="007A3711">
        <w:rPr>
          <w:rFonts w:ascii="GHEA Grapalat" w:hAnsi="GHEA Grapalat"/>
          <w:sz w:val="20"/>
          <w:szCs w:val="20"/>
        </w:rPr>
        <w:t>թ.</w:t>
      </w:r>
    </w:p>
    <w:sectPr w:rsidR="00331D13" w:rsidRPr="002C3B5E" w:rsidSect="002D3BBD">
      <w:headerReference w:type="even" r:id="rId10"/>
      <w:footerReference w:type="even" r:id="rId11"/>
      <w:footerReference w:type="default" r:id="rId12"/>
      <w:pgSz w:w="11906" w:h="16838" w:code="9"/>
      <w:pgMar w:top="720" w:right="851" w:bottom="1350" w:left="117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83D4" w14:textId="77777777" w:rsidR="00032C19" w:rsidRDefault="00032C19">
      <w:r>
        <w:separator/>
      </w:r>
    </w:p>
  </w:endnote>
  <w:endnote w:type="continuationSeparator" w:id="0">
    <w:p w14:paraId="58925678" w14:textId="77777777" w:rsidR="00032C19" w:rsidRDefault="000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9A58" w14:textId="77777777" w:rsidR="0048214E" w:rsidRDefault="004031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21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F11B1" w14:textId="77777777" w:rsidR="0048214E" w:rsidRDefault="0048214E">
    <w:pPr>
      <w:pStyle w:val="Footer"/>
      <w:ind w:right="360"/>
    </w:pPr>
  </w:p>
  <w:p w14:paraId="4A86602F" w14:textId="77777777" w:rsidR="0048214E" w:rsidRDefault="0048214E"/>
  <w:p w14:paraId="2024BD59" w14:textId="77777777" w:rsidR="0048214E" w:rsidRDefault="0048214E"/>
  <w:p w14:paraId="3C80C3BE" w14:textId="77777777" w:rsidR="0048214E" w:rsidRDefault="0048214E"/>
  <w:p w14:paraId="32E223A5" w14:textId="77777777" w:rsidR="0048214E" w:rsidRDefault="00482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F79" w14:textId="77777777" w:rsidR="0048214E" w:rsidRDefault="004031A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8214E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12611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50B5B416" w14:textId="77777777" w:rsidR="0048214E" w:rsidRDefault="0048214E">
    <w:pPr>
      <w:pStyle w:val="Footer"/>
      <w:ind w:right="360"/>
    </w:pPr>
  </w:p>
  <w:p w14:paraId="65CA937F" w14:textId="77777777" w:rsidR="0048214E" w:rsidRDefault="0048214E"/>
  <w:p w14:paraId="2789515F" w14:textId="77777777" w:rsidR="0048214E" w:rsidRDefault="0048214E"/>
  <w:p w14:paraId="5A036202" w14:textId="77777777" w:rsidR="0048214E" w:rsidRDefault="0048214E"/>
  <w:p w14:paraId="4ED3BEEB" w14:textId="77777777" w:rsidR="0048214E" w:rsidRDefault="004821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2B03" w14:textId="77777777" w:rsidR="00032C19" w:rsidRDefault="00032C19">
      <w:r>
        <w:separator/>
      </w:r>
    </w:p>
  </w:footnote>
  <w:footnote w:type="continuationSeparator" w:id="0">
    <w:p w14:paraId="395D7AE1" w14:textId="77777777" w:rsidR="00032C19" w:rsidRDefault="0003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7C45" w14:textId="77777777" w:rsidR="0048214E" w:rsidRDefault="0048214E"/>
  <w:p w14:paraId="35EF46B9" w14:textId="77777777" w:rsidR="0048214E" w:rsidRDefault="0048214E"/>
  <w:p w14:paraId="3778FEA6" w14:textId="77777777" w:rsidR="0048214E" w:rsidRDefault="0048214E"/>
  <w:p w14:paraId="37CDFF2C" w14:textId="77777777" w:rsidR="0048214E" w:rsidRDefault="00482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F5"/>
    <w:multiLevelType w:val="multilevel"/>
    <w:tmpl w:val="78B4053A"/>
    <w:lvl w:ilvl="0">
      <w:start w:val="34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7197B45"/>
    <w:multiLevelType w:val="hybridMultilevel"/>
    <w:tmpl w:val="19EA81E8"/>
    <w:lvl w:ilvl="0" w:tplc="04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8CE75DC"/>
    <w:multiLevelType w:val="hybridMultilevel"/>
    <w:tmpl w:val="72407E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26375"/>
    <w:multiLevelType w:val="hybridMultilevel"/>
    <w:tmpl w:val="A4A4A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54C5"/>
    <w:multiLevelType w:val="multilevel"/>
    <w:tmpl w:val="0AAE54C5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D8A227D"/>
    <w:multiLevelType w:val="hybridMultilevel"/>
    <w:tmpl w:val="4A2E4C56"/>
    <w:lvl w:ilvl="0" w:tplc="614069CC">
      <w:start w:val="1"/>
      <w:numFmt w:val="decimal"/>
      <w:lvlText w:val="%1)"/>
      <w:lvlJc w:val="left"/>
      <w:pPr>
        <w:ind w:left="121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" w15:restartNumberingAfterBreak="0">
    <w:nsid w:val="0E724DFF"/>
    <w:multiLevelType w:val="hybridMultilevel"/>
    <w:tmpl w:val="A4A4A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9" w15:restartNumberingAfterBreak="0">
    <w:nsid w:val="16DD5CEA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D0595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59F6"/>
    <w:multiLevelType w:val="hybridMultilevel"/>
    <w:tmpl w:val="A51A6EC2"/>
    <w:lvl w:ilvl="0" w:tplc="07F8F9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71BD"/>
    <w:multiLevelType w:val="hybridMultilevel"/>
    <w:tmpl w:val="2AA42DE0"/>
    <w:lvl w:ilvl="0" w:tplc="30105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41" w:hanging="360"/>
      </w:pPr>
    </w:lvl>
    <w:lvl w:ilvl="2" w:tplc="53844DF4">
      <w:start w:val="1"/>
      <w:numFmt w:val="decimal"/>
      <w:lvlText w:val="%3)"/>
      <w:lvlJc w:val="left"/>
      <w:pPr>
        <w:ind w:left="3246" w:hanging="465"/>
      </w:pPr>
      <w:rPr>
        <w:rFonts w:hint="default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4" w15:restartNumberingAfterBreak="0">
    <w:nsid w:val="2E3A33C9"/>
    <w:multiLevelType w:val="hybridMultilevel"/>
    <w:tmpl w:val="ABA0CB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06AEB"/>
    <w:multiLevelType w:val="hybridMultilevel"/>
    <w:tmpl w:val="3AAA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40DB"/>
    <w:multiLevelType w:val="multilevel"/>
    <w:tmpl w:val="3C4740DB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3A2F5F"/>
    <w:multiLevelType w:val="hybridMultilevel"/>
    <w:tmpl w:val="A7A87262"/>
    <w:lvl w:ilvl="0" w:tplc="AE2A2C88">
      <w:start w:val="1"/>
      <w:numFmt w:val="decimal"/>
      <w:lvlText w:val="%1)"/>
      <w:lvlJc w:val="left"/>
      <w:pPr>
        <w:ind w:left="853" w:hanging="51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0" w15:restartNumberingAfterBreak="0">
    <w:nsid w:val="44B7736F"/>
    <w:multiLevelType w:val="multilevel"/>
    <w:tmpl w:val="47B8CEF4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C7B9D"/>
    <w:multiLevelType w:val="hybridMultilevel"/>
    <w:tmpl w:val="36C23F54"/>
    <w:lvl w:ilvl="0" w:tplc="F132BA88">
      <w:start w:val="1"/>
      <w:numFmt w:val="decimal"/>
      <w:lvlText w:val="%1."/>
      <w:lvlJc w:val="left"/>
      <w:pPr>
        <w:ind w:left="1095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E350EA"/>
    <w:multiLevelType w:val="hybridMultilevel"/>
    <w:tmpl w:val="62B8B506"/>
    <w:lvl w:ilvl="0" w:tplc="3AD447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31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31"/>
  </w:num>
  <w:num w:numId="11">
    <w:abstractNumId w:val="15"/>
  </w:num>
  <w:num w:numId="12">
    <w:abstractNumId w:val="10"/>
  </w:num>
  <w:num w:numId="13">
    <w:abstractNumId w:val="1"/>
  </w:num>
  <w:num w:numId="14">
    <w:abstractNumId w:val="26"/>
  </w:num>
  <w:num w:numId="15">
    <w:abstractNumId w:val="29"/>
  </w:num>
  <w:num w:numId="16">
    <w:abstractNumId w:val="17"/>
  </w:num>
  <w:num w:numId="17">
    <w:abstractNumId w:val="11"/>
  </w:num>
  <w:num w:numId="18">
    <w:abstractNumId w:val="19"/>
  </w:num>
  <w:num w:numId="19">
    <w:abstractNumId w:val="6"/>
  </w:num>
  <w:num w:numId="20">
    <w:abstractNumId w:val="12"/>
  </w:num>
  <w:num w:numId="21">
    <w:abstractNumId w:val="13"/>
  </w:num>
  <w:num w:numId="22">
    <w:abstractNumId w:val="27"/>
  </w:num>
  <w:num w:numId="23">
    <w:abstractNumId w:val="3"/>
  </w:num>
  <w:num w:numId="24">
    <w:abstractNumId w:val="16"/>
  </w:num>
  <w:num w:numId="25">
    <w:abstractNumId w:val="0"/>
  </w:num>
  <w:num w:numId="26">
    <w:abstractNumId w:val="18"/>
  </w:num>
  <w:num w:numId="27">
    <w:abstractNumId w:val="5"/>
  </w:num>
  <w:num w:numId="28">
    <w:abstractNumId w:val="20"/>
  </w:num>
  <w:num w:numId="29">
    <w:abstractNumId w:val="14"/>
  </w:num>
  <w:num w:numId="30">
    <w:abstractNumId w:val="2"/>
  </w:num>
  <w:num w:numId="31">
    <w:abstractNumId w:val="4"/>
  </w:num>
  <w:num w:numId="32">
    <w:abstractNumId w:val="7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76"/>
    <w:rsid w:val="00000386"/>
    <w:rsid w:val="0000154B"/>
    <w:rsid w:val="0000203E"/>
    <w:rsid w:val="00002574"/>
    <w:rsid w:val="000059BB"/>
    <w:rsid w:val="00006142"/>
    <w:rsid w:val="00007D5F"/>
    <w:rsid w:val="000107AE"/>
    <w:rsid w:val="0001320A"/>
    <w:rsid w:val="00015717"/>
    <w:rsid w:val="00015992"/>
    <w:rsid w:val="00015E8D"/>
    <w:rsid w:val="000169A0"/>
    <w:rsid w:val="000176A5"/>
    <w:rsid w:val="00020A58"/>
    <w:rsid w:val="00021297"/>
    <w:rsid w:val="00021B16"/>
    <w:rsid w:val="0002293C"/>
    <w:rsid w:val="00024A82"/>
    <w:rsid w:val="000267A5"/>
    <w:rsid w:val="00026A32"/>
    <w:rsid w:val="000306D4"/>
    <w:rsid w:val="00032C19"/>
    <w:rsid w:val="00036405"/>
    <w:rsid w:val="0003710F"/>
    <w:rsid w:val="000420EF"/>
    <w:rsid w:val="00042536"/>
    <w:rsid w:val="00042A10"/>
    <w:rsid w:val="00042B4A"/>
    <w:rsid w:val="00045D53"/>
    <w:rsid w:val="00047B18"/>
    <w:rsid w:val="00052215"/>
    <w:rsid w:val="00053B32"/>
    <w:rsid w:val="0005688E"/>
    <w:rsid w:val="00056B12"/>
    <w:rsid w:val="0006061E"/>
    <w:rsid w:val="000622BE"/>
    <w:rsid w:val="00063277"/>
    <w:rsid w:val="000665D9"/>
    <w:rsid w:val="0006733D"/>
    <w:rsid w:val="000704C3"/>
    <w:rsid w:val="00071F35"/>
    <w:rsid w:val="000726AA"/>
    <w:rsid w:val="00074DC6"/>
    <w:rsid w:val="00076C9B"/>
    <w:rsid w:val="00081A02"/>
    <w:rsid w:val="00084375"/>
    <w:rsid w:val="00085227"/>
    <w:rsid w:val="0008669E"/>
    <w:rsid w:val="00090285"/>
    <w:rsid w:val="000931C0"/>
    <w:rsid w:val="000937D2"/>
    <w:rsid w:val="00094947"/>
    <w:rsid w:val="00095612"/>
    <w:rsid w:val="000966C3"/>
    <w:rsid w:val="000A09BC"/>
    <w:rsid w:val="000A0EA1"/>
    <w:rsid w:val="000A1AE6"/>
    <w:rsid w:val="000A1FF2"/>
    <w:rsid w:val="000A382A"/>
    <w:rsid w:val="000A4608"/>
    <w:rsid w:val="000A4834"/>
    <w:rsid w:val="000A63D2"/>
    <w:rsid w:val="000A65D5"/>
    <w:rsid w:val="000A66F5"/>
    <w:rsid w:val="000B283C"/>
    <w:rsid w:val="000B320E"/>
    <w:rsid w:val="000B44A2"/>
    <w:rsid w:val="000B4E81"/>
    <w:rsid w:val="000B5356"/>
    <w:rsid w:val="000B59FF"/>
    <w:rsid w:val="000C12A3"/>
    <w:rsid w:val="000C1AD1"/>
    <w:rsid w:val="000C23F6"/>
    <w:rsid w:val="000C2F1E"/>
    <w:rsid w:val="000C392C"/>
    <w:rsid w:val="000C5B32"/>
    <w:rsid w:val="000C7FD6"/>
    <w:rsid w:val="000D64AC"/>
    <w:rsid w:val="000E2673"/>
    <w:rsid w:val="000E4950"/>
    <w:rsid w:val="000E4EE2"/>
    <w:rsid w:val="000E52D0"/>
    <w:rsid w:val="000E59F1"/>
    <w:rsid w:val="000E6431"/>
    <w:rsid w:val="000E7282"/>
    <w:rsid w:val="000E7EBE"/>
    <w:rsid w:val="000F0344"/>
    <w:rsid w:val="000F4B31"/>
    <w:rsid w:val="001025DB"/>
    <w:rsid w:val="00102AD8"/>
    <w:rsid w:val="0010596D"/>
    <w:rsid w:val="00105D8F"/>
    <w:rsid w:val="001124E8"/>
    <w:rsid w:val="0011371D"/>
    <w:rsid w:val="001144E3"/>
    <w:rsid w:val="00114A94"/>
    <w:rsid w:val="00114B63"/>
    <w:rsid w:val="00114EBA"/>
    <w:rsid w:val="00125062"/>
    <w:rsid w:val="00126110"/>
    <w:rsid w:val="00126B64"/>
    <w:rsid w:val="00127A5F"/>
    <w:rsid w:val="001325E8"/>
    <w:rsid w:val="001334B4"/>
    <w:rsid w:val="00135835"/>
    <w:rsid w:val="00135942"/>
    <w:rsid w:val="001410A4"/>
    <w:rsid w:val="0014192A"/>
    <w:rsid w:val="00142606"/>
    <w:rsid w:val="001446F6"/>
    <w:rsid w:val="0014772D"/>
    <w:rsid w:val="00151E40"/>
    <w:rsid w:val="00153854"/>
    <w:rsid w:val="00154024"/>
    <w:rsid w:val="00156830"/>
    <w:rsid w:val="00156A01"/>
    <w:rsid w:val="0015701E"/>
    <w:rsid w:val="001623BF"/>
    <w:rsid w:val="0016402D"/>
    <w:rsid w:val="00164C13"/>
    <w:rsid w:val="00165D93"/>
    <w:rsid w:val="001677AC"/>
    <w:rsid w:val="00174E31"/>
    <w:rsid w:val="00176CC8"/>
    <w:rsid w:val="00176F91"/>
    <w:rsid w:val="00177101"/>
    <w:rsid w:val="001774ED"/>
    <w:rsid w:val="001837F4"/>
    <w:rsid w:val="00184CBD"/>
    <w:rsid w:val="00184D16"/>
    <w:rsid w:val="00185EB9"/>
    <w:rsid w:val="00186FFB"/>
    <w:rsid w:val="00187009"/>
    <w:rsid w:val="00187223"/>
    <w:rsid w:val="00190FB9"/>
    <w:rsid w:val="00190FDB"/>
    <w:rsid w:val="00191E1D"/>
    <w:rsid w:val="001946AC"/>
    <w:rsid w:val="00194CEE"/>
    <w:rsid w:val="001A0A6F"/>
    <w:rsid w:val="001A208C"/>
    <w:rsid w:val="001A35A5"/>
    <w:rsid w:val="001A7BAD"/>
    <w:rsid w:val="001B08C7"/>
    <w:rsid w:val="001B25E7"/>
    <w:rsid w:val="001B384D"/>
    <w:rsid w:val="001B3877"/>
    <w:rsid w:val="001B518C"/>
    <w:rsid w:val="001B7210"/>
    <w:rsid w:val="001B7FD0"/>
    <w:rsid w:val="001B7FF5"/>
    <w:rsid w:val="001C322D"/>
    <w:rsid w:val="001C427F"/>
    <w:rsid w:val="001C50D3"/>
    <w:rsid w:val="001C5A58"/>
    <w:rsid w:val="001C7EDD"/>
    <w:rsid w:val="001D0ADF"/>
    <w:rsid w:val="001D2B93"/>
    <w:rsid w:val="001D314E"/>
    <w:rsid w:val="001D4FB6"/>
    <w:rsid w:val="001D7500"/>
    <w:rsid w:val="001E0470"/>
    <w:rsid w:val="001E2486"/>
    <w:rsid w:val="001E2DD9"/>
    <w:rsid w:val="001E41B3"/>
    <w:rsid w:val="001E432D"/>
    <w:rsid w:val="001F1B15"/>
    <w:rsid w:val="001F2B24"/>
    <w:rsid w:val="001F304B"/>
    <w:rsid w:val="001F4A1E"/>
    <w:rsid w:val="001F701E"/>
    <w:rsid w:val="0020177E"/>
    <w:rsid w:val="002021D9"/>
    <w:rsid w:val="002024FC"/>
    <w:rsid w:val="002026DA"/>
    <w:rsid w:val="00205A25"/>
    <w:rsid w:val="0020731F"/>
    <w:rsid w:val="002100BE"/>
    <w:rsid w:val="0021141E"/>
    <w:rsid w:val="00211599"/>
    <w:rsid w:val="002118E4"/>
    <w:rsid w:val="00213F4B"/>
    <w:rsid w:val="00214387"/>
    <w:rsid w:val="00214ADA"/>
    <w:rsid w:val="00216A52"/>
    <w:rsid w:val="00216E78"/>
    <w:rsid w:val="00221824"/>
    <w:rsid w:val="00222BA4"/>
    <w:rsid w:val="0022581A"/>
    <w:rsid w:val="00226AFD"/>
    <w:rsid w:val="00226E8A"/>
    <w:rsid w:val="002307C1"/>
    <w:rsid w:val="00231BDD"/>
    <w:rsid w:val="00232CD3"/>
    <w:rsid w:val="00233F53"/>
    <w:rsid w:val="002346DA"/>
    <w:rsid w:val="002359A3"/>
    <w:rsid w:val="00237A8E"/>
    <w:rsid w:val="00237EB2"/>
    <w:rsid w:val="00241AA7"/>
    <w:rsid w:val="0024444B"/>
    <w:rsid w:val="00245B49"/>
    <w:rsid w:val="00245E44"/>
    <w:rsid w:val="00246EC3"/>
    <w:rsid w:val="0024701F"/>
    <w:rsid w:val="00247991"/>
    <w:rsid w:val="00250BA1"/>
    <w:rsid w:val="002516B2"/>
    <w:rsid w:val="00252CE8"/>
    <w:rsid w:val="0025363A"/>
    <w:rsid w:val="002567ED"/>
    <w:rsid w:val="00256A45"/>
    <w:rsid w:val="00256C99"/>
    <w:rsid w:val="00260182"/>
    <w:rsid w:val="0026059B"/>
    <w:rsid w:val="00260DD4"/>
    <w:rsid w:val="00261D61"/>
    <w:rsid w:val="00262212"/>
    <w:rsid w:val="00262812"/>
    <w:rsid w:val="00263258"/>
    <w:rsid w:val="0027087A"/>
    <w:rsid w:val="0027137C"/>
    <w:rsid w:val="002718BA"/>
    <w:rsid w:val="002728E5"/>
    <w:rsid w:val="00275283"/>
    <w:rsid w:val="00275D6E"/>
    <w:rsid w:val="00277087"/>
    <w:rsid w:val="0027723F"/>
    <w:rsid w:val="00280019"/>
    <w:rsid w:val="00280C79"/>
    <w:rsid w:val="00281E5A"/>
    <w:rsid w:val="00281E63"/>
    <w:rsid w:val="00284D01"/>
    <w:rsid w:val="00287721"/>
    <w:rsid w:val="00291919"/>
    <w:rsid w:val="00295D8C"/>
    <w:rsid w:val="002974B3"/>
    <w:rsid w:val="002A16D7"/>
    <w:rsid w:val="002A2132"/>
    <w:rsid w:val="002A366C"/>
    <w:rsid w:val="002A4D7E"/>
    <w:rsid w:val="002A55B0"/>
    <w:rsid w:val="002A5C46"/>
    <w:rsid w:val="002A6B16"/>
    <w:rsid w:val="002A79BA"/>
    <w:rsid w:val="002B1E68"/>
    <w:rsid w:val="002B1FD6"/>
    <w:rsid w:val="002B28C8"/>
    <w:rsid w:val="002B4E60"/>
    <w:rsid w:val="002C02F6"/>
    <w:rsid w:val="002C2653"/>
    <w:rsid w:val="002C3B5E"/>
    <w:rsid w:val="002C543E"/>
    <w:rsid w:val="002C5469"/>
    <w:rsid w:val="002C55C9"/>
    <w:rsid w:val="002C722C"/>
    <w:rsid w:val="002C755D"/>
    <w:rsid w:val="002C77FF"/>
    <w:rsid w:val="002D02BB"/>
    <w:rsid w:val="002D29F5"/>
    <w:rsid w:val="002D383A"/>
    <w:rsid w:val="002D3BBD"/>
    <w:rsid w:val="002D45C8"/>
    <w:rsid w:val="002D677A"/>
    <w:rsid w:val="002E0C9A"/>
    <w:rsid w:val="002E0DC5"/>
    <w:rsid w:val="002E6B9A"/>
    <w:rsid w:val="002E7BB5"/>
    <w:rsid w:val="002F36CE"/>
    <w:rsid w:val="002F37BD"/>
    <w:rsid w:val="0030081B"/>
    <w:rsid w:val="00301681"/>
    <w:rsid w:val="00301E1D"/>
    <w:rsid w:val="00302FD7"/>
    <w:rsid w:val="00305571"/>
    <w:rsid w:val="003062E4"/>
    <w:rsid w:val="003068CC"/>
    <w:rsid w:val="00307613"/>
    <w:rsid w:val="00317CAF"/>
    <w:rsid w:val="003206A1"/>
    <w:rsid w:val="00321949"/>
    <w:rsid w:val="003227AA"/>
    <w:rsid w:val="003248D7"/>
    <w:rsid w:val="00324E56"/>
    <w:rsid w:val="003266B0"/>
    <w:rsid w:val="003268C7"/>
    <w:rsid w:val="00331BA0"/>
    <w:rsid w:val="00331D13"/>
    <w:rsid w:val="003379A8"/>
    <w:rsid w:val="0034091A"/>
    <w:rsid w:val="00341D2B"/>
    <w:rsid w:val="00342158"/>
    <w:rsid w:val="0034268A"/>
    <w:rsid w:val="00344FE5"/>
    <w:rsid w:val="003476FA"/>
    <w:rsid w:val="00347896"/>
    <w:rsid w:val="003501D0"/>
    <w:rsid w:val="0035219F"/>
    <w:rsid w:val="00352FB3"/>
    <w:rsid w:val="00354A13"/>
    <w:rsid w:val="00355469"/>
    <w:rsid w:val="0035609A"/>
    <w:rsid w:val="00360DE3"/>
    <w:rsid w:val="00362C8B"/>
    <w:rsid w:val="00363CBF"/>
    <w:rsid w:val="00375E2B"/>
    <w:rsid w:val="00375FD3"/>
    <w:rsid w:val="0037645B"/>
    <w:rsid w:val="00377ABD"/>
    <w:rsid w:val="00377F38"/>
    <w:rsid w:val="003805D4"/>
    <w:rsid w:val="00383B42"/>
    <w:rsid w:val="00384F05"/>
    <w:rsid w:val="003853F3"/>
    <w:rsid w:val="00386998"/>
    <w:rsid w:val="003870FE"/>
    <w:rsid w:val="0038721F"/>
    <w:rsid w:val="00387B61"/>
    <w:rsid w:val="0039108D"/>
    <w:rsid w:val="00393CC9"/>
    <w:rsid w:val="003940DA"/>
    <w:rsid w:val="00395785"/>
    <w:rsid w:val="00396DFF"/>
    <w:rsid w:val="003A126A"/>
    <w:rsid w:val="003A3A5B"/>
    <w:rsid w:val="003A6E8D"/>
    <w:rsid w:val="003B2322"/>
    <w:rsid w:val="003B446D"/>
    <w:rsid w:val="003B4968"/>
    <w:rsid w:val="003C010C"/>
    <w:rsid w:val="003C069C"/>
    <w:rsid w:val="003C0BAC"/>
    <w:rsid w:val="003C135E"/>
    <w:rsid w:val="003C1786"/>
    <w:rsid w:val="003C2C05"/>
    <w:rsid w:val="003C497D"/>
    <w:rsid w:val="003D1764"/>
    <w:rsid w:val="003D3043"/>
    <w:rsid w:val="003D4C16"/>
    <w:rsid w:val="003D4DDD"/>
    <w:rsid w:val="003D586C"/>
    <w:rsid w:val="003E0603"/>
    <w:rsid w:val="003E10B6"/>
    <w:rsid w:val="003E2D49"/>
    <w:rsid w:val="003E3771"/>
    <w:rsid w:val="003E3BDD"/>
    <w:rsid w:val="003E43B8"/>
    <w:rsid w:val="003E468E"/>
    <w:rsid w:val="003E6375"/>
    <w:rsid w:val="003E6F23"/>
    <w:rsid w:val="003F01C5"/>
    <w:rsid w:val="003F2337"/>
    <w:rsid w:val="0040105B"/>
    <w:rsid w:val="004031A8"/>
    <w:rsid w:val="0040355E"/>
    <w:rsid w:val="00406A70"/>
    <w:rsid w:val="0040706C"/>
    <w:rsid w:val="004079C1"/>
    <w:rsid w:val="00410EEF"/>
    <w:rsid w:val="00412391"/>
    <w:rsid w:val="00417ABB"/>
    <w:rsid w:val="0042053E"/>
    <w:rsid w:val="00420893"/>
    <w:rsid w:val="00421A14"/>
    <w:rsid w:val="00421A49"/>
    <w:rsid w:val="0042254F"/>
    <w:rsid w:val="004232CB"/>
    <w:rsid w:val="00423C61"/>
    <w:rsid w:val="00423EFC"/>
    <w:rsid w:val="004309EF"/>
    <w:rsid w:val="00433013"/>
    <w:rsid w:val="00436181"/>
    <w:rsid w:val="0043725C"/>
    <w:rsid w:val="0044182D"/>
    <w:rsid w:val="004420D2"/>
    <w:rsid w:val="004443F2"/>
    <w:rsid w:val="00444582"/>
    <w:rsid w:val="00450095"/>
    <w:rsid w:val="004522EF"/>
    <w:rsid w:val="00452550"/>
    <w:rsid w:val="00453CE9"/>
    <w:rsid w:val="004563AC"/>
    <w:rsid w:val="004567F1"/>
    <w:rsid w:val="00456874"/>
    <w:rsid w:val="0045734A"/>
    <w:rsid w:val="0045768C"/>
    <w:rsid w:val="0046102E"/>
    <w:rsid w:val="00461140"/>
    <w:rsid w:val="0046146B"/>
    <w:rsid w:val="0046179C"/>
    <w:rsid w:val="004628BE"/>
    <w:rsid w:val="00463AA7"/>
    <w:rsid w:val="004645D7"/>
    <w:rsid w:val="00464C7D"/>
    <w:rsid w:val="004654B0"/>
    <w:rsid w:val="00465CED"/>
    <w:rsid w:val="00466C22"/>
    <w:rsid w:val="00467464"/>
    <w:rsid w:val="004675D7"/>
    <w:rsid w:val="0047000B"/>
    <w:rsid w:val="00471D10"/>
    <w:rsid w:val="00473C0B"/>
    <w:rsid w:val="004741A9"/>
    <w:rsid w:val="004754B9"/>
    <w:rsid w:val="004763D5"/>
    <w:rsid w:val="00476B94"/>
    <w:rsid w:val="004803C3"/>
    <w:rsid w:val="00480A8B"/>
    <w:rsid w:val="004817DA"/>
    <w:rsid w:val="0048214E"/>
    <w:rsid w:val="00482472"/>
    <w:rsid w:val="00484B65"/>
    <w:rsid w:val="00492218"/>
    <w:rsid w:val="00494C4F"/>
    <w:rsid w:val="00494F32"/>
    <w:rsid w:val="0049547D"/>
    <w:rsid w:val="004A2AAF"/>
    <w:rsid w:val="004A3C8D"/>
    <w:rsid w:val="004A4966"/>
    <w:rsid w:val="004A7A20"/>
    <w:rsid w:val="004B5199"/>
    <w:rsid w:val="004C0C58"/>
    <w:rsid w:val="004C24B2"/>
    <w:rsid w:val="004C2ACD"/>
    <w:rsid w:val="004C4AAE"/>
    <w:rsid w:val="004C4C25"/>
    <w:rsid w:val="004C5ECB"/>
    <w:rsid w:val="004C743C"/>
    <w:rsid w:val="004D1DAA"/>
    <w:rsid w:val="004D2A73"/>
    <w:rsid w:val="004D62B3"/>
    <w:rsid w:val="004E1A89"/>
    <w:rsid w:val="004E27A9"/>
    <w:rsid w:val="004E3640"/>
    <w:rsid w:val="004E4216"/>
    <w:rsid w:val="004E55CC"/>
    <w:rsid w:val="004E5AEF"/>
    <w:rsid w:val="004F06B2"/>
    <w:rsid w:val="004F0BE2"/>
    <w:rsid w:val="004F3E63"/>
    <w:rsid w:val="004F5876"/>
    <w:rsid w:val="004F5FD5"/>
    <w:rsid w:val="0050039D"/>
    <w:rsid w:val="0050154F"/>
    <w:rsid w:val="00502E8C"/>
    <w:rsid w:val="005039AD"/>
    <w:rsid w:val="0050518C"/>
    <w:rsid w:val="00506393"/>
    <w:rsid w:val="005069B1"/>
    <w:rsid w:val="0051079B"/>
    <w:rsid w:val="00511A2D"/>
    <w:rsid w:val="00512AE9"/>
    <w:rsid w:val="00512BB1"/>
    <w:rsid w:val="00513F12"/>
    <w:rsid w:val="0051590D"/>
    <w:rsid w:val="00516444"/>
    <w:rsid w:val="00516670"/>
    <w:rsid w:val="00517E98"/>
    <w:rsid w:val="00520CD6"/>
    <w:rsid w:val="00521218"/>
    <w:rsid w:val="005231E7"/>
    <w:rsid w:val="00527223"/>
    <w:rsid w:val="0053060F"/>
    <w:rsid w:val="00530A16"/>
    <w:rsid w:val="00531B4E"/>
    <w:rsid w:val="0053775F"/>
    <w:rsid w:val="005377A2"/>
    <w:rsid w:val="00537881"/>
    <w:rsid w:val="00537D02"/>
    <w:rsid w:val="0054188B"/>
    <w:rsid w:val="00543746"/>
    <w:rsid w:val="00543A10"/>
    <w:rsid w:val="00543D0C"/>
    <w:rsid w:val="0054509F"/>
    <w:rsid w:val="005450EF"/>
    <w:rsid w:val="00545B1B"/>
    <w:rsid w:val="00545D9B"/>
    <w:rsid w:val="00547159"/>
    <w:rsid w:val="00547A14"/>
    <w:rsid w:val="00551CEF"/>
    <w:rsid w:val="00552408"/>
    <w:rsid w:val="005546F5"/>
    <w:rsid w:val="005552C8"/>
    <w:rsid w:val="005572B5"/>
    <w:rsid w:val="00560666"/>
    <w:rsid w:val="00565A6E"/>
    <w:rsid w:val="00565C97"/>
    <w:rsid w:val="005667FA"/>
    <w:rsid w:val="00567944"/>
    <w:rsid w:val="0057030A"/>
    <w:rsid w:val="00571E6F"/>
    <w:rsid w:val="00572836"/>
    <w:rsid w:val="005734BA"/>
    <w:rsid w:val="005741EC"/>
    <w:rsid w:val="00576779"/>
    <w:rsid w:val="00576F67"/>
    <w:rsid w:val="00582857"/>
    <w:rsid w:val="00586BBC"/>
    <w:rsid w:val="00586E1C"/>
    <w:rsid w:val="0058710F"/>
    <w:rsid w:val="0059075C"/>
    <w:rsid w:val="005954BB"/>
    <w:rsid w:val="00595B65"/>
    <w:rsid w:val="0059710C"/>
    <w:rsid w:val="00597D89"/>
    <w:rsid w:val="005A03CC"/>
    <w:rsid w:val="005A3380"/>
    <w:rsid w:val="005A7410"/>
    <w:rsid w:val="005A75D5"/>
    <w:rsid w:val="005B070F"/>
    <w:rsid w:val="005B2B77"/>
    <w:rsid w:val="005B300D"/>
    <w:rsid w:val="005B3A23"/>
    <w:rsid w:val="005B3B8F"/>
    <w:rsid w:val="005B3BFC"/>
    <w:rsid w:val="005B3F2A"/>
    <w:rsid w:val="005B7DA4"/>
    <w:rsid w:val="005B7FF7"/>
    <w:rsid w:val="005C42F3"/>
    <w:rsid w:val="005C7461"/>
    <w:rsid w:val="005D016D"/>
    <w:rsid w:val="005D07BA"/>
    <w:rsid w:val="005D140B"/>
    <w:rsid w:val="005D1724"/>
    <w:rsid w:val="005D1B04"/>
    <w:rsid w:val="005D3ED1"/>
    <w:rsid w:val="005D6DEE"/>
    <w:rsid w:val="005E319F"/>
    <w:rsid w:val="005E4C90"/>
    <w:rsid w:val="005E53A0"/>
    <w:rsid w:val="005E53A1"/>
    <w:rsid w:val="005E555F"/>
    <w:rsid w:val="005E791A"/>
    <w:rsid w:val="005F2137"/>
    <w:rsid w:val="005F3596"/>
    <w:rsid w:val="005F4ED9"/>
    <w:rsid w:val="005F57BB"/>
    <w:rsid w:val="0060061A"/>
    <w:rsid w:val="006016B4"/>
    <w:rsid w:val="0060336C"/>
    <w:rsid w:val="00603AA8"/>
    <w:rsid w:val="0060543E"/>
    <w:rsid w:val="006061FA"/>
    <w:rsid w:val="006065DB"/>
    <w:rsid w:val="00607054"/>
    <w:rsid w:val="0060749C"/>
    <w:rsid w:val="00610E02"/>
    <w:rsid w:val="00611B1C"/>
    <w:rsid w:val="00612A08"/>
    <w:rsid w:val="006143F2"/>
    <w:rsid w:val="0061504B"/>
    <w:rsid w:val="0061627F"/>
    <w:rsid w:val="00616699"/>
    <w:rsid w:val="00617165"/>
    <w:rsid w:val="00617A07"/>
    <w:rsid w:val="00620BDE"/>
    <w:rsid w:val="00624E1C"/>
    <w:rsid w:val="00625A1B"/>
    <w:rsid w:val="00626550"/>
    <w:rsid w:val="006270A0"/>
    <w:rsid w:val="00627338"/>
    <w:rsid w:val="00631183"/>
    <w:rsid w:val="00632060"/>
    <w:rsid w:val="00632515"/>
    <w:rsid w:val="00633FD0"/>
    <w:rsid w:val="006367D6"/>
    <w:rsid w:val="00636DF8"/>
    <w:rsid w:val="0063735D"/>
    <w:rsid w:val="00640A18"/>
    <w:rsid w:val="006417D8"/>
    <w:rsid w:val="00642366"/>
    <w:rsid w:val="0064332C"/>
    <w:rsid w:val="00643A43"/>
    <w:rsid w:val="00643A68"/>
    <w:rsid w:val="00643A6C"/>
    <w:rsid w:val="00644425"/>
    <w:rsid w:val="006449B8"/>
    <w:rsid w:val="00644BC8"/>
    <w:rsid w:val="00647C4F"/>
    <w:rsid w:val="006524FD"/>
    <w:rsid w:val="006541D7"/>
    <w:rsid w:val="00655E88"/>
    <w:rsid w:val="006611FF"/>
    <w:rsid w:val="006618D4"/>
    <w:rsid w:val="006645CE"/>
    <w:rsid w:val="00664852"/>
    <w:rsid w:val="00664C74"/>
    <w:rsid w:val="006727F5"/>
    <w:rsid w:val="00672B58"/>
    <w:rsid w:val="006733ED"/>
    <w:rsid w:val="006772B5"/>
    <w:rsid w:val="00681537"/>
    <w:rsid w:val="00682D60"/>
    <w:rsid w:val="00683D4E"/>
    <w:rsid w:val="0068477C"/>
    <w:rsid w:val="0068484C"/>
    <w:rsid w:val="0068658C"/>
    <w:rsid w:val="00687F42"/>
    <w:rsid w:val="00690ECA"/>
    <w:rsid w:val="00691F75"/>
    <w:rsid w:val="006941D1"/>
    <w:rsid w:val="006949AE"/>
    <w:rsid w:val="00694B7B"/>
    <w:rsid w:val="00694C75"/>
    <w:rsid w:val="00696E4A"/>
    <w:rsid w:val="006A07ED"/>
    <w:rsid w:val="006A1CCB"/>
    <w:rsid w:val="006A3D11"/>
    <w:rsid w:val="006A53CF"/>
    <w:rsid w:val="006A5CA0"/>
    <w:rsid w:val="006B0BC0"/>
    <w:rsid w:val="006B162F"/>
    <w:rsid w:val="006B2FD4"/>
    <w:rsid w:val="006B4608"/>
    <w:rsid w:val="006C0109"/>
    <w:rsid w:val="006C0BF9"/>
    <w:rsid w:val="006C1DCC"/>
    <w:rsid w:val="006C1F1B"/>
    <w:rsid w:val="006C3F32"/>
    <w:rsid w:val="006D0806"/>
    <w:rsid w:val="006D08D3"/>
    <w:rsid w:val="006D26FE"/>
    <w:rsid w:val="006D3371"/>
    <w:rsid w:val="006D5C56"/>
    <w:rsid w:val="006D75AC"/>
    <w:rsid w:val="006D7D8E"/>
    <w:rsid w:val="006E0ADB"/>
    <w:rsid w:val="006E2D56"/>
    <w:rsid w:val="006E40A8"/>
    <w:rsid w:val="006E475A"/>
    <w:rsid w:val="006E5797"/>
    <w:rsid w:val="006E732A"/>
    <w:rsid w:val="006F0363"/>
    <w:rsid w:val="006F0996"/>
    <w:rsid w:val="006F2672"/>
    <w:rsid w:val="006F3C71"/>
    <w:rsid w:val="006F5489"/>
    <w:rsid w:val="006F5D81"/>
    <w:rsid w:val="006F6A84"/>
    <w:rsid w:val="0070065E"/>
    <w:rsid w:val="00704060"/>
    <w:rsid w:val="00704476"/>
    <w:rsid w:val="00704F4D"/>
    <w:rsid w:val="00705E1C"/>
    <w:rsid w:val="0070653C"/>
    <w:rsid w:val="00706745"/>
    <w:rsid w:val="007076DB"/>
    <w:rsid w:val="007077C9"/>
    <w:rsid w:val="00707D9A"/>
    <w:rsid w:val="00710448"/>
    <w:rsid w:val="00711113"/>
    <w:rsid w:val="007128B7"/>
    <w:rsid w:val="00713909"/>
    <w:rsid w:val="00715BE8"/>
    <w:rsid w:val="00715DD7"/>
    <w:rsid w:val="007168E8"/>
    <w:rsid w:val="00716BBA"/>
    <w:rsid w:val="00720588"/>
    <w:rsid w:val="00720B0F"/>
    <w:rsid w:val="0072101C"/>
    <w:rsid w:val="007213D3"/>
    <w:rsid w:val="007232D9"/>
    <w:rsid w:val="0072417F"/>
    <w:rsid w:val="007242A8"/>
    <w:rsid w:val="0072519C"/>
    <w:rsid w:val="0073066A"/>
    <w:rsid w:val="007324EC"/>
    <w:rsid w:val="00732E6D"/>
    <w:rsid w:val="0073306F"/>
    <w:rsid w:val="007330D1"/>
    <w:rsid w:val="00733443"/>
    <w:rsid w:val="00735346"/>
    <w:rsid w:val="0074116C"/>
    <w:rsid w:val="00741FA3"/>
    <w:rsid w:val="00741FBE"/>
    <w:rsid w:val="0074269A"/>
    <w:rsid w:val="00744FBF"/>
    <w:rsid w:val="00752495"/>
    <w:rsid w:val="0075295A"/>
    <w:rsid w:val="00754454"/>
    <w:rsid w:val="0075537F"/>
    <w:rsid w:val="0075577D"/>
    <w:rsid w:val="00755978"/>
    <w:rsid w:val="00757233"/>
    <w:rsid w:val="00760256"/>
    <w:rsid w:val="00762003"/>
    <w:rsid w:val="00766930"/>
    <w:rsid w:val="00770C48"/>
    <w:rsid w:val="00771585"/>
    <w:rsid w:val="00772390"/>
    <w:rsid w:val="007731BA"/>
    <w:rsid w:val="0077414C"/>
    <w:rsid w:val="00774B66"/>
    <w:rsid w:val="007762BF"/>
    <w:rsid w:val="007778C9"/>
    <w:rsid w:val="00777E44"/>
    <w:rsid w:val="00786447"/>
    <w:rsid w:val="00786B1C"/>
    <w:rsid w:val="00787AD0"/>
    <w:rsid w:val="0079186A"/>
    <w:rsid w:val="007919AF"/>
    <w:rsid w:val="00794626"/>
    <w:rsid w:val="007961AB"/>
    <w:rsid w:val="00796D89"/>
    <w:rsid w:val="007A0070"/>
    <w:rsid w:val="007A2CDE"/>
    <w:rsid w:val="007A3711"/>
    <w:rsid w:val="007A45EB"/>
    <w:rsid w:val="007A492A"/>
    <w:rsid w:val="007A7118"/>
    <w:rsid w:val="007B0D2F"/>
    <w:rsid w:val="007B0F6D"/>
    <w:rsid w:val="007B21D6"/>
    <w:rsid w:val="007B44D2"/>
    <w:rsid w:val="007B567B"/>
    <w:rsid w:val="007B6013"/>
    <w:rsid w:val="007B6016"/>
    <w:rsid w:val="007B681D"/>
    <w:rsid w:val="007B7606"/>
    <w:rsid w:val="007B7D36"/>
    <w:rsid w:val="007C0405"/>
    <w:rsid w:val="007C2DFF"/>
    <w:rsid w:val="007C3C63"/>
    <w:rsid w:val="007C6399"/>
    <w:rsid w:val="007C644C"/>
    <w:rsid w:val="007C6B37"/>
    <w:rsid w:val="007D00F0"/>
    <w:rsid w:val="007D2451"/>
    <w:rsid w:val="007D2FAC"/>
    <w:rsid w:val="007D3490"/>
    <w:rsid w:val="007D368B"/>
    <w:rsid w:val="007D5C3C"/>
    <w:rsid w:val="007D5DF3"/>
    <w:rsid w:val="007D6B2A"/>
    <w:rsid w:val="007E122E"/>
    <w:rsid w:val="007E1E37"/>
    <w:rsid w:val="007E200F"/>
    <w:rsid w:val="007E2258"/>
    <w:rsid w:val="007E35CF"/>
    <w:rsid w:val="007E4C93"/>
    <w:rsid w:val="007E505C"/>
    <w:rsid w:val="007E6A95"/>
    <w:rsid w:val="007F0550"/>
    <w:rsid w:val="007F3C1F"/>
    <w:rsid w:val="007F6DD2"/>
    <w:rsid w:val="007F7A1C"/>
    <w:rsid w:val="0080134D"/>
    <w:rsid w:val="008013DB"/>
    <w:rsid w:val="00801E8E"/>
    <w:rsid w:val="00803B1C"/>
    <w:rsid w:val="00807719"/>
    <w:rsid w:val="008079D7"/>
    <w:rsid w:val="00811511"/>
    <w:rsid w:val="00817962"/>
    <w:rsid w:val="00820668"/>
    <w:rsid w:val="00826CA6"/>
    <w:rsid w:val="0083013C"/>
    <w:rsid w:val="00831FAC"/>
    <w:rsid w:val="008329B7"/>
    <w:rsid w:val="00832BFD"/>
    <w:rsid w:val="00833224"/>
    <w:rsid w:val="0083658C"/>
    <w:rsid w:val="00836C4A"/>
    <w:rsid w:val="0083799E"/>
    <w:rsid w:val="00837B26"/>
    <w:rsid w:val="00837DC2"/>
    <w:rsid w:val="00840BC4"/>
    <w:rsid w:val="00841499"/>
    <w:rsid w:val="00844491"/>
    <w:rsid w:val="008459A5"/>
    <w:rsid w:val="00847DE3"/>
    <w:rsid w:val="00850D58"/>
    <w:rsid w:val="00851866"/>
    <w:rsid w:val="008519D2"/>
    <w:rsid w:val="00852B45"/>
    <w:rsid w:val="00853E85"/>
    <w:rsid w:val="008540F8"/>
    <w:rsid w:val="00855B4E"/>
    <w:rsid w:val="008626BD"/>
    <w:rsid w:val="0086569E"/>
    <w:rsid w:val="008661CF"/>
    <w:rsid w:val="00867687"/>
    <w:rsid w:val="0087165F"/>
    <w:rsid w:val="008725DD"/>
    <w:rsid w:val="00872C6E"/>
    <w:rsid w:val="00873F38"/>
    <w:rsid w:val="0087670C"/>
    <w:rsid w:val="0088102A"/>
    <w:rsid w:val="0088117A"/>
    <w:rsid w:val="00882F7D"/>
    <w:rsid w:val="0088378C"/>
    <w:rsid w:val="00886CB3"/>
    <w:rsid w:val="008907BE"/>
    <w:rsid w:val="00891AF4"/>
    <w:rsid w:val="00892CC3"/>
    <w:rsid w:val="00893B4B"/>
    <w:rsid w:val="00895CB9"/>
    <w:rsid w:val="00896B7F"/>
    <w:rsid w:val="0089791F"/>
    <w:rsid w:val="008A0293"/>
    <w:rsid w:val="008A470B"/>
    <w:rsid w:val="008A5522"/>
    <w:rsid w:val="008A5796"/>
    <w:rsid w:val="008A5B36"/>
    <w:rsid w:val="008A6D5F"/>
    <w:rsid w:val="008A712B"/>
    <w:rsid w:val="008A7A6B"/>
    <w:rsid w:val="008B2976"/>
    <w:rsid w:val="008B39A3"/>
    <w:rsid w:val="008B6612"/>
    <w:rsid w:val="008B73E3"/>
    <w:rsid w:val="008B7C19"/>
    <w:rsid w:val="008C2010"/>
    <w:rsid w:val="008C2D0A"/>
    <w:rsid w:val="008C2F99"/>
    <w:rsid w:val="008C3DED"/>
    <w:rsid w:val="008C4466"/>
    <w:rsid w:val="008C7C3A"/>
    <w:rsid w:val="008D09C7"/>
    <w:rsid w:val="008D1460"/>
    <w:rsid w:val="008D2B39"/>
    <w:rsid w:val="008D30AD"/>
    <w:rsid w:val="008D38A8"/>
    <w:rsid w:val="008D56E7"/>
    <w:rsid w:val="008D7EA1"/>
    <w:rsid w:val="008E154A"/>
    <w:rsid w:val="008E252B"/>
    <w:rsid w:val="008E25B0"/>
    <w:rsid w:val="008E2EFF"/>
    <w:rsid w:val="008E32A6"/>
    <w:rsid w:val="008E33E5"/>
    <w:rsid w:val="008E61C6"/>
    <w:rsid w:val="008E7D1E"/>
    <w:rsid w:val="008F0301"/>
    <w:rsid w:val="008F1035"/>
    <w:rsid w:val="008F51F9"/>
    <w:rsid w:val="008F5CB2"/>
    <w:rsid w:val="008F67D7"/>
    <w:rsid w:val="00901247"/>
    <w:rsid w:val="00901D38"/>
    <w:rsid w:val="009045D5"/>
    <w:rsid w:val="00904C6D"/>
    <w:rsid w:val="00904CF2"/>
    <w:rsid w:val="009055FB"/>
    <w:rsid w:val="00907101"/>
    <w:rsid w:val="00910A5E"/>
    <w:rsid w:val="00911E79"/>
    <w:rsid w:val="00912242"/>
    <w:rsid w:val="009137E6"/>
    <w:rsid w:val="0091688C"/>
    <w:rsid w:val="00920037"/>
    <w:rsid w:val="00921548"/>
    <w:rsid w:val="00921698"/>
    <w:rsid w:val="0092326F"/>
    <w:rsid w:val="00923A58"/>
    <w:rsid w:val="0092620B"/>
    <w:rsid w:val="00927536"/>
    <w:rsid w:val="00927832"/>
    <w:rsid w:val="00930F7F"/>
    <w:rsid w:val="009315DF"/>
    <w:rsid w:val="00934820"/>
    <w:rsid w:val="009400DA"/>
    <w:rsid w:val="00942868"/>
    <w:rsid w:val="00944B43"/>
    <w:rsid w:val="00944DD8"/>
    <w:rsid w:val="009476D0"/>
    <w:rsid w:val="009501BE"/>
    <w:rsid w:val="009504FC"/>
    <w:rsid w:val="009516E6"/>
    <w:rsid w:val="00954DB2"/>
    <w:rsid w:val="00957DC2"/>
    <w:rsid w:val="00962936"/>
    <w:rsid w:val="00963FDE"/>
    <w:rsid w:val="00963FE0"/>
    <w:rsid w:val="0096436B"/>
    <w:rsid w:val="00964A3F"/>
    <w:rsid w:val="00966E30"/>
    <w:rsid w:val="009712DC"/>
    <w:rsid w:val="00973C64"/>
    <w:rsid w:val="00974515"/>
    <w:rsid w:val="00974991"/>
    <w:rsid w:val="00980B6B"/>
    <w:rsid w:val="00983682"/>
    <w:rsid w:val="00983DF1"/>
    <w:rsid w:val="0098413A"/>
    <w:rsid w:val="009850B4"/>
    <w:rsid w:val="00986B70"/>
    <w:rsid w:val="00987239"/>
    <w:rsid w:val="0098741A"/>
    <w:rsid w:val="00987C38"/>
    <w:rsid w:val="00991801"/>
    <w:rsid w:val="00991B6A"/>
    <w:rsid w:val="00993664"/>
    <w:rsid w:val="00995499"/>
    <w:rsid w:val="0099724A"/>
    <w:rsid w:val="009A1C04"/>
    <w:rsid w:val="009A1C98"/>
    <w:rsid w:val="009A3ACF"/>
    <w:rsid w:val="009A5559"/>
    <w:rsid w:val="009A5A1B"/>
    <w:rsid w:val="009A5E48"/>
    <w:rsid w:val="009B01D9"/>
    <w:rsid w:val="009B14FB"/>
    <w:rsid w:val="009B286B"/>
    <w:rsid w:val="009B5D5F"/>
    <w:rsid w:val="009C0250"/>
    <w:rsid w:val="009C37D6"/>
    <w:rsid w:val="009C5287"/>
    <w:rsid w:val="009C7230"/>
    <w:rsid w:val="009D1F44"/>
    <w:rsid w:val="009D3D2E"/>
    <w:rsid w:val="009D3EFD"/>
    <w:rsid w:val="009D5B8E"/>
    <w:rsid w:val="009D722B"/>
    <w:rsid w:val="009E23EF"/>
    <w:rsid w:val="009E33D7"/>
    <w:rsid w:val="009E36D3"/>
    <w:rsid w:val="009E43C3"/>
    <w:rsid w:val="009E4D6F"/>
    <w:rsid w:val="009E7A3F"/>
    <w:rsid w:val="009E7F1E"/>
    <w:rsid w:val="009F23B7"/>
    <w:rsid w:val="009F35A2"/>
    <w:rsid w:val="009F5D0E"/>
    <w:rsid w:val="009F737E"/>
    <w:rsid w:val="00A00355"/>
    <w:rsid w:val="00A0462F"/>
    <w:rsid w:val="00A07F12"/>
    <w:rsid w:val="00A11427"/>
    <w:rsid w:val="00A13671"/>
    <w:rsid w:val="00A14A10"/>
    <w:rsid w:val="00A16000"/>
    <w:rsid w:val="00A206EA"/>
    <w:rsid w:val="00A25120"/>
    <w:rsid w:val="00A25857"/>
    <w:rsid w:val="00A2663E"/>
    <w:rsid w:val="00A2751A"/>
    <w:rsid w:val="00A27D4A"/>
    <w:rsid w:val="00A301F7"/>
    <w:rsid w:val="00A34385"/>
    <w:rsid w:val="00A45620"/>
    <w:rsid w:val="00A51E1F"/>
    <w:rsid w:val="00A54A75"/>
    <w:rsid w:val="00A55271"/>
    <w:rsid w:val="00A5564A"/>
    <w:rsid w:val="00A57DFE"/>
    <w:rsid w:val="00A60B9C"/>
    <w:rsid w:val="00A65A80"/>
    <w:rsid w:val="00A66009"/>
    <w:rsid w:val="00A70477"/>
    <w:rsid w:val="00A70F8C"/>
    <w:rsid w:val="00A71DA5"/>
    <w:rsid w:val="00A7732B"/>
    <w:rsid w:val="00A77FEA"/>
    <w:rsid w:val="00A82275"/>
    <w:rsid w:val="00A82AAC"/>
    <w:rsid w:val="00A82D0D"/>
    <w:rsid w:val="00A849CA"/>
    <w:rsid w:val="00A86666"/>
    <w:rsid w:val="00A9185F"/>
    <w:rsid w:val="00A92591"/>
    <w:rsid w:val="00A92D36"/>
    <w:rsid w:val="00A9405F"/>
    <w:rsid w:val="00A94726"/>
    <w:rsid w:val="00A97548"/>
    <w:rsid w:val="00AA017F"/>
    <w:rsid w:val="00AA4C82"/>
    <w:rsid w:val="00AA6019"/>
    <w:rsid w:val="00AA6221"/>
    <w:rsid w:val="00AA6447"/>
    <w:rsid w:val="00AA6976"/>
    <w:rsid w:val="00AA79E2"/>
    <w:rsid w:val="00AB121A"/>
    <w:rsid w:val="00AB2661"/>
    <w:rsid w:val="00AB3582"/>
    <w:rsid w:val="00AB6359"/>
    <w:rsid w:val="00AB7892"/>
    <w:rsid w:val="00AC0B9C"/>
    <w:rsid w:val="00AC0E14"/>
    <w:rsid w:val="00AC154A"/>
    <w:rsid w:val="00AC1AF7"/>
    <w:rsid w:val="00AC261A"/>
    <w:rsid w:val="00AC2CAE"/>
    <w:rsid w:val="00AC34EA"/>
    <w:rsid w:val="00AC360B"/>
    <w:rsid w:val="00AC5C75"/>
    <w:rsid w:val="00AC60AB"/>
    <w:rsid w:val="00AC729A"/>
    <w:rsid w:val="00AC753C"/>
    <w:rsid w:val="00AD1B5C"/>
    <w:rsid w:val="00AD5503"/>
    <w:rsid w:val="00AD772B"/>
    <w:rsid w:val="00AE093B"/>
    <w:rsid w:val="00AE17C8"/>
    <w:rsid w:val="00AE3355"/>
    <w:rsid w:val="00AE4325"/>
    <w:rsid w:val="00AE43A6"/>
    <w:rsid w:val="00AE4AA9"/>
    <w:rsid w:val="00AE4EE5"/>
    <w:rsid w:val="00AF016A"/>
    <w:rsid w:val="00AF0923"/>
    <w:rsid w:val="00AF1632"/>
    <w:rsid w:val="00AF1C0B"/>
    <w:rsid w:val="00AF6370"/>
    <w:rsid w:val="00AF71D0"/>
    <w:rsid w:val="00B00634"/>
    <w:rsid w:val="00B011BD"/>
    <w:rsid w:val="00B0281C"/>
    <w:rsid w:val="00B04368"/>
    <w:rsid w:val="00B0623A"/>
    <w:rsid w:val="00B106E4"/>
    <w:rsid w:val="00B10DE2"/>
    <w:rsid w:val="00B1115D"/>
    <w:rsid w:val="00B111B6"/>
    <w:rsid w:val="00B123C9"/>
    <w:rsid w:val="00B13741"/>
    <w:rsid w:val="00B216DE"/>
    <w:rsid w:val="00B240D2"/>
    <w:rsid w:val="00B27A4C"/>
    <w:rsid w:val="00B314A4"/>
    <w:rsid w:val="00B31DA2"/>
    <w:rsid w:val="00B320BB"/>
    <w:rsid w:val="00B3231C"/>
    <w:rsid w:val="00B33A5F"/>
    <w:rsid w:val="00B33CE0"/>
    <w:rsid w:val="00B34372"/>
    <w:rsid w:val="00B355D7"/>
    <w:rsid w:val="00B40933"/>
    <w:rsid w:val="00B41837"/>
    <w:rsid w:val="00B41E4E"/>
    <w:rsid w:val="00B43192"/>
    <w:rsid w:val="00B436A8"/>
    <w:rsid w:val="00B45619"/>
    <w:rsid w:val="00B46010"/>
    <w:rsid w:val="00B5180F"/>
    <w:rsid w:val="00B51E9C"/>
    <w:rsid w:val="00B52E58"/>
    <w:rsid w:val="00B53493"/>
    <w:rsid w:val="00B541AA"/>
    <w:rsid w:val="00B56140"/>
    <w:rsid w:val="00B627FD"/>
    <w:rsid w:val="00B6299A"/>
    <w:rsid w:val="00B63E94"/>
    <w:rsid w:val="00B650C2"/>
    <w:rsid w:val="00B6605E"/>
    <w:rsid w:val="00B73874"/>
    <w:rsid w:val="00B7455C"/>
    <w:rsid w:val="00B77392"/>
    <w:rsid w:val="00B81050"/>
    <w:rsid w:val="00B81E3F"/>
    <w:rsid w:val="00B82010"/>
    <w:rsid w:val="00B83792"/>
    <w:rsid w:val="00B8457E"/>
    <w:rsid w:val="00B8547A"/>
    <w:rsid w:val="00B8675A"/>
    <w:rsid w:val="00B9077A"/>
    <w:rsid w:val="00B916CB"/>
    <w:rsid w:val="00B92EEC"/>
    <w:rsid w:val="00B95F6F"/>
    <w:rsid w:val="00B96405"/>
    <w:rsid w:val="00B97C57"/>
    <w:rsid w:val="00BA08BB"/>
    <w:rsid w:val="00BA0D5B"/>
    <w:rsid w:val="00BA64D8"/>
    <w:rsid w:val="00BB2852"/>
    <w:rsid w:val="00BB698A"/>
    <w:rsid w:val="00BC0BAB"/>
    <w:rsid w:val="00BC564F"/>
    <w:rsid w:val="00BC5D01"/>
    <w:rsid w:val="00BD0F04"/>
    <w:rsid w:val="00BD1E92"/>
    <w:rsid w:val="00BD326D"/>
    <w:rsid w:val="00BD403F"/>
    <w:rsid w:val="00BD483A"/>
    <w:rsid w:val="00BD6DD8"/>
    <w:rsid w:val="00BE0CC6"/>
    <w:rsid w:val="00BE5A33"/>
    <w:rsid w:val="00BE69EC"/>
    <w:rsid w:val="00BE6FBE"/>
    <w:rsid w:val="00BE7718"/>
    <w:rsid w:val="00BE7BDE"/>
    <w:rsid w:val="00BF089F"/>
    <w:rsid w:val="00BF2953"/>
    <w:rsid w:val="00BF2C1D"/>
    <w:rsid w:val="00BF2E74"/>
    <w:rsid w:val="00BF416D"/>
    <w:rsid w:val="00BF5495"/>
    <w:rsid w:val="00BF62DA"/>
    <w:rsid w:val="00BF7756"/>
    <w:rsid w:val="00C0015B"/>
    <w:rsid w:val="00C02116"/>
    <w:rsid w:val="00C04192"/>
    <w:rsid w:val="00C06AA0"/>
    <w:rsid w:val="00C07773"/>
    <w:rsid w:val="00C07B8E"/>
    <w:rsid w:val="00C07E21"/>
    <w:rsid w:val="00C12BCA"/>
    <w:rsid w:val="00C15439"/>
    <w:rsid w:val="00C17EFF"/>
    <w:rsid w:val="00C21B6F"/>
    <w:rsid w:val="00C23E1A"/>
    <w:rsid w:val="00C27057"/>
    <w:rsid w:val="00C31C5E"/>
    <w:rsid w:val="00C32693"/>
    <w:rsid w:val="00C36870"/>
    <w:rsid w:val="00C368F9"/>
    <w:rsid w:val="00C3705B"/>
    <w:rsid w:val="00C4072B"/>
    <w:rsid w:val="00C4150C"/>
    <w:rsid w:val="00C41BE3"/>
    <w:rsid w:val="00C4255D"/>
    <w:rsid w:val="00C4262F"/>
    <w:rsid w:val="00C42B04"/>
    <w:rsid w:val="00C433A7"/>
    <w:rsid w:val="00C45E6E"/>
    <w:rsid w:val="00C46146"/>
    <w:rsid w:val="00C462FC"/>
    <w:rsid w:val="00C469D9"/>
    <w:rsid w:val="00C522F1"/>
    <w:rsid w:val="00C53680"/>
    <w:rsid w:val="00C55806"/>
    <w:rsid w:val="00C60196"/>
    <w:rsid w:val="00C623EF"/>
    <w:rsid w:val="00C63122"/>
    <w:rsid w:val="00C63D6C"/>
    <w:rsid w:val="00C72007"/>
    <w:rsid w:val="00C73D55"/>
    <w:rsid w:val="00C761E2"/>
    <w:rsid w:val="00C7797F"/>
    <w:rsid w:val="00C80F6F"/>
    <w:rsid w:val="00C81311"/>
    <w:rsid w:val="00C81801"/>
    <w:rsid w:val="00C81B87"/>
    <w:rsid w:val="00C81D7A"/>
    <w:rsid w:val="00C81F7A"/>
    <w:rsid w:val="00C826F4"/>
    <w:rsid w:val="00C86517"/>
    <w:rsid w:val="00C874FB"/>
    <w:rsid w:val="00C9156C"/>
    <w:rsid w:val="00C94E8C"/>
    <w:rsid w:val="00C95958"/>
    <w:rsid w:val="00C95AB3"/>
    <w:rsid w:val="00C95E48"/>
    <w:rsid w:val="00C9717B"/>
    <w:rsid w:val="00CA23CF"/>
    <w:rsid w:val="00CA3A03"/>
    <w:rsid w:val="00CA4FEC"/>
    <w:rsid w:val="00CA7264"/>
    <w:rsid w:val="00CA7384"/>
    <w:rsid w:val="00CB0F42"/>
    <w:rsid w:val="00CB1D31"/>
    <w:rsid w:val="00CB4C1F"/>
    <w:rsid w:val="00CB562D"/>
    <w:rsid w:val="00CB7971"/>
    <w:rsid w:val="00CC0E59"/>
    <w:rsid w:val="00CC14D8"/>
    <w:rsid w:val="00CC2913"/>
    <w:rsid w:val="00CC4410"/>
    <w:rsid w:val="00CC4464"/>
    <w:rsid w:val="00CC6A82"/>
    <w:rsid w:val="00CC6EBF"/>
    <w:rsid w:val="00CC70A9"/>
    <w:rsid w:val="00CC7F68"/>
    <w:rsid w:val="00CD09EE"/>
    <w:rsid w:val="00CD130F"/>
    <w:rsid w:val="00CD178B"/>
    <w:rsid w:val="00CD181F"/>
    <w:rsid w:val="00CD2E36"/>
    <w:rsid w:val="00CD5A4A"/>
    <w:rsid w:val="00CE041E"/>
    <w:rsid w:val="00CE3721"/>
    <w:rsid w:val="00CE5958"/>
    <w:rsid w:val="00CE61F7"/>
    <w:rsid w:val="00CE685E"/>
    <w:rsid w:val="00CE76FA"/>
    <w:rsid w:val="00CF350D"/>
    <w:rsid w:val="00CF3F29"/>
    <w:rsid w:val="00CF62F9"/>
    <w:rsid w:val="00D00038"/>
    <w:rsid w:val="00D01E3B"/>
    <w:rsid w:val="00D03689"/>
    <w:rsid w:val="00D04B21"/>
    <w:rsid w:val="00D06DD2"/>
    <w:rsid w:val="00D100A2"/>
    <w:rsid w:val="00D101B6"/>
    <w:rsid w:val="00D11709"/>
    <w:rsid w:val="00D12534"/>
    <w:rsid w:val="00D132F4"/>
    <w:rsid w:val="00D150D9"/>
    <w:rsid w:val="00D15188"/>
    <w:rsid w:val="00D16CE5"/>
    <w:rsid w:val="00D17817"/>
    <w:rsid w:val="00D203AD"/>
    <w:rsid w:val="00D20EB4"/>
    <w:rsid w:val="00D20F72"/>
    <w:rsid w:val="00D2195E"/>
    <w:rsid w:val="00D21D25"/>
    <w:rsid w:val="00D23714"/>
    <w:rsid w:val="00D253B0"/>
    <w:rsid w:val="00D307A2"/>
    <w:rsid w:val="00D31084"/>
    <w:rsid w:val="00D316B4"/>
    <w:rsid w:val="00D31C1E"/>
    <w:rsid w:val="00D42565"/>
    <w:rsid w:val="00D43784"/>
    <w:rsid w:val="00D438B3"/>
    <w:rsid w:val="00D43949"/>
    <w:rsid w:val="00D43C74"/>
    <w:rsid w:val="00D45E26"/>
    <w:rsid w:val="00D5151B"/>
    <w:rsid w:val="00D5347D"/>
    <w:rsid w:val="00D5653D"/>
    <w:rsid w:val="00D63C0B"/>
    <w:rsid w:val="00D63D94"/>
    <w:rsid w:val="00D640D6"/>
    <w:rsid w:val="00D67820"/>
    <w:rsid w:val="00D702ED"/>
    <w:rsid w:val="00D70EEE"/>
    <w:rsid w:val="00D726DF"/>
    <w:rsid w:val="00D758B1"/>
    <w:rsid w:val="00D75D85"/>
    <w:rsid w:val="00D765B7"/>
    <w:rsid w:val="00D826AC"/>
    <w:rsid w:val="00D87529"/>
    <w:rsid w:val="00D95CEA"/>
    <w:rsid w:val="00D96F24"/>
    <w:rsid w:val="00D97100"/>
    <w:rsid w:val="00D9793C"/>
    <w:rsid w:val="00D97BA2"/>
    <w:rsid w:val="00DA0097"/>
    <w:rsid w:val="00DB07A0"/>
    <w:rsid w:val="00DB1229"/>
    <w:rsid w:val="00DB1B89"/>
    <w:rsid w:val="00DB2D45"/>
    <w:rsid w:val="00DB3CA9"/>
    <w:rsid w:val="00DB520C"/>
    <w:rsid w:val="00DB670A"/>
    <w:rsid w:val="00DC06BA"/>
    <w:rsid w:val="00DC2618"/>
    <w:rsid w:val="00DC344F"/>
    <w:rsid w:val="00DC4953"/>
    <w:rsid w:val="00DD1425"/>
    <w:rsid w:val="00DD1D1C"/>
    <w:rsid w:val="00DD30CF"/>
    <w:rsid w:val="00DD3764"/>
    <w:rsid w:val="00DD6C2E"/>
    <w:rsid w:val="00DE3AA9"/>
    <w:rsid w:val="00DE6DD3"/>
    <w:rsid w:val="00DF0692"/>
    <w:rsid w:val="00DF35EA"/>
    <w:rsid w:val="00DF426C"/>
    <w:rsid w:val="00DF46FB"/>
    <w:rsid w:val="00DF48C2"/>
    <w:rsid w:val="00DF6F64"/>
    <w:rsid w:val="00E007C8"/>
    <w:rsid w:val="00E00A52"/>
    <w:rsid w:val="00E01959"/>
    <w:rsid w:val="00E03F75"/>
    <w:rsid w:val="00E0462C"/>
    <w:rsid w:val="00E10F33"/>
    <w:rsid w:val="00E13E21"/>
    <w:rsid w:val="00E15F1D"/>
    <w:rsid w:val="00E1606B"/>
    <w:rsid w:val="00E205BB"/>
    <w:rsid w:val="00E21EFC"/>
    <w:rsid w:val="00E24ABF"/>
    <w:rsid w:val="00E24C02"/>
    <w:rsid w:val="00E273AE"/>
    <w:rsid w:val="00E30A23"/>
    <w:rsid w:val="00E31EB8"/>
    <w:rsid w:val="00E327C9"/>
    <w:rsid w:val="00E33D77"/>
    <w:rsid w:val="00E37C09"/>
    <w:rsid w:val="00E4282D"/>
    <w:rsid w:val="00E44C13"/>
    <w:rsid w:val="00E44CEB"/>
    <w:rsid w:val="00E46BF1"/>
    <w:rsid w:val="00E5017B"/>
    <w:rsid w:val="00E5185F"/>
    <w:rsid w:val="00E534BB"/>
    <w:rsid w:val="00E5480D"/>
    <w:rsid w:val="00E55910"/>
    <w:rsid w:val="00E57080"/>
    <w:rsid w:val="00E57AD5"/>
    <w:rsid w:val="00E601FB"/>
    <w:rsid w:val="00E65C21"/>
    <w:rsid w:val="00E66D2E"/>
    <w:rsid w:val="00E66E4D"/>
    <w:rsid w:val="00E704AE"/>
    <w:rsid w:val="00E70847"/>
    <w:rsid w:val="00E74252"/>
    <w:rsid w:val="00E759C5"/>
    <w:rsid w:val="00E75FEB"/>
    <w:rsid w:val="00E76AA6"/>
    <w:rsid w:val="00E775EE"/>
    <w:rsid w:val="00E77D52"/>
    <w:rsid w:val="00E828FE"/>
    <w:rsid w:val="00E82E44"/>
    <w:rsid w:val="00E852A7"/>
    <w:rsid w:val="00E87A8C"/>
    <w:rsid w:val="00E90C3B"/>
    <w:rsid w:val="00E90F8C"/>
    <w:rsid w:val="00E91A59"/>
    <w:rsid w:val="00EA0AF3"/>
    <w:rsid w:val="00EA11ED"/>
    <w:rsid w:val="00EA1C17"/>
    <w:rsid w:val="00EA1FED"/>
    <w:rsid w:val="00EA4BFC"/>
    <w:rsid w:val="00EA5597"/>
    <w:rsid w:val="00EB39BF"/>
    <w:rsid w:val="00EB3C81"/>
    <w:rsid w:val="00EB48DE"/>
    <w:rsid w:val="00EB5C86"/>
    <w:rsid w:val="00EC3F34"/>
    <w:rsid w:val="00EC40EE"/>
    <w:rsid w:val="00EC4E60"/>
    <w:rsid w:val="00EC5B4A"/>
    <w:rsid w:val="00EC67FA"/>
    <w:rsid w:val="00EC746A"/>
    <w:rsid w:val="00ED0BE9"/>
    <w:rsid w:val="00ED1084"/>
    <w:rsid w:val="00ED4E96"/>
    <w:rsid w:val="00ED524C"/>
    <w:rsid w:val="00EE00AC"/>
    <w:rsid w:val="00EE0B5B"/>
    <w:rsid w:val="00EE116A"/>
    <w:rsid w:val="00EE4860"/>
    <w:rsid w:val="00EE6F8F"/>
    <w:rsid w:val="00EE73FE"/>
    <w:rsid w:val="00EE7841"/>
    <w:rsid w:val="00EF36C0"/>
    <w:rsid w:val="00EF4E06"/>
    <w:rsid w:val="00EF554D"/>
    <w:rsid w:val="00EF5979"/>
    <w:rsid w:val="00F05216"/>
    <w:rsid w:val="00F0563F"/>
    <w:rsid w:val="00F068EF"/>
    <w:rsid w:val="00F07ECD"/>
    <w:rsid w:val="00F101A1"/>
    <w:rsid w:val="00F104E5"/>
    <w:rsid w:val="00F1173E"/>
    <w:rsid w:val="00F13E99"/>
    <w:rsid w:val="00F140DF"/>
    <w:rsid w:val="00F145AB"/>
    <w:rsid w:val="00F209F7"/>
    <w:rsid w:val="00F21877"/>
    <w:rsid w:val="00F21B95"/>
    <w:rsid w:val="00F246B5"/>
    <w:rsid w:val="00F246C7"/>
    <w:rsid w:val="00F25A75"/>
    <w:rsid w:val="00F25CB2"/>
    <w:rsid w:val="00F267EE"/>
    <w:rsid w:val="00F27778"/>
    <w:rsid w:val="00F348FF"/>
    <w:rsid w:val="00F363E6"/>
    <w:rsid w:val="00F37E48"/>
    <w:rsid w:val="00F44CF7"/>
    <w:rsid w:val="00F45E80"/>
    <w:rsid w:val="00F46993"/>
    <w:rsid w:val="00F5167A"/>
    <w:rsid w:val="00F53079"/>
    <w:rsid w:val="00F543CE"/>
    <w:rsid w:val="00F54452"/>
    <w:rsid w:val="00F55EF1"/>
    <w:rsid w:val="00F5792F"/>
    <w:rsid w:val="00F57A7F"/>
    <w:rsid w:val="00F620AB"/>
    <w:rsid w:val="00F621A8"/>
    <w:rsid w:val="00F637CF"/>
    <w:rsid w:val="00F64A2E"/>
    <w:rsid w:val="00F67B94"/>
    <w:rsid w:val="00F67F01"/>
    <w:rsid w:val="00F725EB"/>
    <w:rsid w:val="00F72EA5"/>
    <w:rsid w:val="00F7381A"/>
    <w:rsid w:val="00F81FDA"/>
    <w:rsid w:val="00F835BC"/>
    <w:rsid w:val="00F83CA8"/>
    <w:rsid w:val="00F84871"/>
    <w:rsid w:val="00F86722"/>
    <w:rsid w:val="00F87685"/>
    <w:rsid w:val="00F9086D"/>
    <w:rsid w:val="00F90C2B"/>
    <w:rsid w:val="00F92B8E"/>
    <w:rsid w:val="00F93A87"/>
    <w:rsid w:val="00F94A89"/>
    <w:rsid w:val="00F9552D"/>
    <w:rsid w:val="00F9704D"/>
    <w:rsid w:val="00F97C50"/>
    <w:rsid w:val="00FA0BEA"/>
    <w:rsid w:val="00FA3BC8"/>
    <w:rsid w:val="00FA41A9"/>
    <w:rsid w:val="00FA5251"/>
    <w:rsid w:val="00FA5450"/>
    <w:rsid w:val="00FA637E"/>
    <w:rsid w:val="00FB3A6F"/>
    <w:rsid w:val="00FB4057"/>
    <w:rsid w:val="00FB4438"/>
    <w:rsid w:val="00FB4A48"/>
    <w:rsid w:val="00FB5D2D"/>
    <w:rsid w:val="00FB681B"/>
    <w:rsid w:val="00FB6BE6"/>
    <w:rsid w:val="00FB742F"/>
    <w:rsid w:val="00FC102B"/>
    <w:rsid w:val="00FC3215"/>
    <w:rsid w:val="00FC3B64"/>
    <w:rsid w:val="00FC5F06"/>
    <w:rsid w:val="00FC65F3"/>
    <w:rsid w:val="00FC7004"/>
    <w:rsid w:val="00FC741F"/>
    <w:rsid w:val="00FD0100"/>
    <w:rsid w:val="00FD204F"/>
    <w:rsid w:val="00FD295F"/>
    <w:rsid w:val="00FD3244"/>
    <w:rsid w:val="00FD4385"/>
    <w:rsid w:val="00FD5A01"/>
    <w:rsid w:val="00FD6079"/>
    <w:rsid w:val="00FD7D7E"/>
    <w:rsid w:val="00FE02FD"/>
    <w:rsid w:val="00FE0BEB"/>
    <w:rsid w:val="00FE18D1"/>
    <w:rsid w:val="00FE2450"/>
    <w:rsid w:val="00FE3775"/>
    <w:rsid w:val="00FE514F"/>
    <w:rsid w:val="00FE7A50"/>
    <w:rsid w:val="00FF068C"/>
    <w:rsid w:val="00FF3636"/>
    <w:rsid w:val="00FF3B42"/>
    <w:rsid w:val="00FF7258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51E7837"/>
  <w15:docId w15:val="{1D64C0B5-4E1D-425B-88F8-ABFAAA71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CC2913"/>
    <w:rPr>
      <w:b/>
      <w:bCs/>
    </w:rPr>
  </w:style>
  <w:style w:type="character" w:styleId="Emphasis">
    <w:name w:val="Emphasis"/>
    <w:basedOn w:val="DefaultParagraphFont"/>
    <w:uiPriority w:val="20"/>
    <w:qFormat/>
    <w:rsid w:val="00CC29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2913"/>
    <w:rPr>
      <w:color w:val="0000FF"/>
      <w:u w:val="single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931C0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3A6E8D"/>
    <w:rPr>
      <w:sz w:val="24"/>
      <w:szCs w:val="24"/>
    </w:rPr>
  </w:style>
  <w:style w:type="character" w:customStyle="1" w:styleId="normaltextrun">
    <w:name w:val="normaltextrun"/>
    <w:basedOn w:val="DefaultParagraphFont"/>
    <w:rsid w:val="00704F4D"/>
  </w:style>
  <w:style w:type="paragraph" w:styleId="EnvelopeReturn">
    <w:name w:val="envelope return"/>
    <w:basedOn w:val="Normal"/>
    <w:rsid w:val="007B681D"/>
    <w:rPr>
      <w:rFonts w:ascii="Nork New" w:eastAsia="Batang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9293C-9089-45A1-9A31-90453662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4840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</dc:creator>
  <cp:keywords>https:/mul2-psrc.gov.am/tasks/71871/oneclick/nakhagits.docx?token=959c8bd85bb36e8de44422732c8c47dc</cp:keywords>
  <cp:lastModifiedBy>Sevak Babayan</cp:lastModifiedBy>
  <cp:revision>327</cp:revision>
  <cp:lastPrinted>2024-09-11T10:35:00Z</cp:lastPrinted>
  <dcterms:created xsi:type="dcterms:W3CDTF">2024-01-29T13:03:00Z</dcterms:created>
  <dcterms:modified xsi:type="dcterms:W3CDTF">2024-09-12T07:47:00Z</dcterms:modified>
</cp:coreProperties>
</file>